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B883" w14:textId="7072E996" w:rsidR="00CD5E45" w:rsidRPr="00CD5E45" w:rsidRDefault="00CD5E45" w:rsidP="00CD5E45">
      <w:pPr>
        <w:jc w:val="center"/>
        <w:rPr>
          <w:b/>
          <w:bCs/>
          <w:sz w:val="28"/>
          <w:szCs w:val="28"/>
          <w:u w:val="single"/>
          <w:lang w:val="de-DE"/>
        </w:rPr>
      </w:pPr>
      <w:r w:rsidRPr="00CD5E45">
        <w:rPr>
          <w:b/>
          <w:bCs/>
          <w:sz w:val="28"/>
          <w:szCs w:val="28"/>
          <w:u w:val="single"/>
          <w:lang w:val="de-DE"/>
        </w:rPr>
        <w:t>ENNIS CENTER FOR CHILDREN WISH LIST</w:t>
      </w:r>
    </w:p>
    <w:p w14:paraId="7279F804" w14:textId="42B4310E" w:rsidR="00CD5E45" w:rsidRPr="00CD5E45" w:rsidRDefault="00CD5E45" w:rsidP="00CD5E45">
      <w:pPr>
        <w:jc w:val="center"/>
        <w:rPr>
          <w:b/>
          <w:bCs/>
          <w:lang w:val="de-DE"/>
        </w:rPr>
      </w:pPr>
      <w:r w:rsidRPr="00CD5E45">
        <w:rPr>
          <w:b/>
          <w:bCs/>
          <w:lang w:val="de-DE"/>
        </w:rPr>
        <w:t>GENERAL NEEDS:</w:t>
      </w:r>
    </w:p>
    <w:p w14:paraId="01F6141B" w14:textId="3C497C94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CO2 and Fire Alarms</w:t>
      </w:r>
    </w:p>
    <w:p w14:paraId="433FFD54" w14:textId="456B5BF9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Medication Lock Boxes</w:t>
      </w:r>
    </w:p>
    <w:p w14:paraId="2FE69E1F" w14:textId="06D5F8F3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Door Alarms</w:t>
      </w:r>
    </w:p>
    <w:p w14:paraId="523D2273" w14:textId="77777777" w:rsidR="00CD5E45" w:rsidRPr="00CD5E45" w:rsidRDefault="00CD5E45" w:rsidP="00CD5E45">
      <w:pPr>
        <w:rPr>
          <w:lang w:val="de-DE"/>
        </w:rPr>
      </w:pPr>
      <w:r w:rsidRPr="00CD5E45">
        <w:rPr>
          <w:lang w:val="de-DE"/>
        </w:rPr>
        <w:t>Plug Covers/Baby Proofing Items</w:t>
      </w:r>
    </w:p>
    <w:p w14:paraId="69D369E9" w14:textId="77777777" w:rsidR="00CD5E45" w:rsidRPr="00CD5E45" w:rsidRDefault="00CD5E45" w:rsidP="00BA5015">
      <w:pPr>
        <w:rPr>
          <w:b/>
          <w:bCs/>
          <w:lang w:val="de-DE"/>
        </w:rPr>
      </w:pPr>
    </w:p>
    <w:p w14:paraId="6AB63E27" w14:textId="4C2CB2C7" w:rsidR="00030767" w:rsidRPr="00CD5E45" w:rsidRDefault="00CD5E45" w:rsidP="00CD5E45">
      <w:pPr>
        <w:jc w:val="center"/>
        <w:rPr>
          <w:b/>
          <w:bCs/>
          <w:lang w:val="de-DE"/>
        </w:rPr>
      </w:pPr>
      <w:r w:rsidRPr="00CD5E45">
        <w:rPr>
          <w:b/>
          <w:bCs/>
          <w:lang w:val="de-DE"/>
        </w:rPr>
        <w:t>YOUNG CHILD NEEDS:</w:t>
      </w:r>
    </w:p>
    <w:p w14:paraId="3DE65D1A" w14:textId="3CCCF719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Diapers (All sizes)</w:t>
      </w:r>
      <w:r w:rsidR="008D1A9E">
        <w:rPr>
          <w:lang w:val="de-DE"/>
        </w:rPr>
        <w:tab/>
      </w:r>
      <w:r w:rsidR="008D1A9E">
        <w:rPr>
          <w:lang w:val="de-DE"/>
        </w:rPr>
        <w:tab/>
      </w:r>
      <w:r w:rsidR="008D1A9E">
        <w:rPr>
          <w:lang w:val="de-DE"/>
        </w:rPr>
        <w:tab/>
      </w:r>
      <w:r w:rsidR="008D1A9E">
        <w:rPr>
          <w:lang w:val="de-DE"/>
        </w:rPr>
        <w:tab/>
        <w:t xml:space="preserve">     Clothes (all sizes)     </w:t>
      </w:r>
    </w:p>
    <w:p w14:paraId="2C61950A" w14:textId="7403A6F0" w:rsidR="00CD5E45" w:rsidRDefault="008D1A9E" w:rsidP="00BA5015">
      <w:pPr>
        <w:rPr>
          <w:lang w:val="de-DE"/>
        </w:rPr>
        <w:sectPr w:rsidR="00CD5E45">
          <w:footerReference w:type="default" r:id="rId11"/>
          <w:headerReference w:type="first" r:id="rId12"/>
          <w:footerReference w:type="first" r:id="rId13"/>
          <w:pgSz w:w="12240" w:h="15840"/>
          <w:pgMar w:top="1800" w:right="1800" w:bottom="1440" w:left="1800" w:header="720" w:footer="829" w:gutter="0"/>
          <w:cols w:space="720"/>
          <w:titlePg/>
          <w:docGrid w:linePitch="360"/>
        </w:sectPr>
      </w:pPr>
      <w:r>
        <w:rPr>
          <w:lang w:val="de-DE"/>
        </w:rPr>
        <w:t>Snow pants (sizes 3,4,5,7,8.10.12,14)</w:t>
      </w:r>
      <w:r>
        <w:rPr>
          <w:lang w:val="de-DE"/>
        </w:rPr>
        <w:tab/>
        <w:t xml:space="preserve">      Baby Monitor (without camera)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40D91D7B" w14:textId="13C60EBE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Baby Wipes (Sensitive is always good!)</w:t>
      </w:r>
    </w:p>
    <w:p w14:paraId="44ED0BC3" w14:textId="6EB46316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Expandable Baby Gates</w:t>
      </w:r>
    </w:p>
    <w:p w14:paraId="50B02A88" w14:textId="329C622D" w:rsidR="00CD5E45" w:rsidRPr="00CD5E45" w:rsidRDefault="008D1A9E" w:rsidP="00BA5015">
      <w:pPr>
        <w:rPr>
          <w:lang w:val="de-DE"/>
        </w:rPr>
      </w:pPr>
      <w:r>
        <w:rPr>
          <w:lang w:val="de-DE"/>
        </w:rPr>
        <w:t>Educational Toys/games</w:t>
      </w:r>
    </w:p>
    <w:p w14:paraId="588E6784" w14:textId="0621A3F9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Crib Sized Mattress Protectors</w:t>
      </w:r>
    </w:p>
    <w:p w14:paraId="5AF03039" w14:textId="362B91D8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Cribs/Toddler Beds + Mattresses</w:t>
      </w:r>
    </w:p>
    <w:p w14:paraId="61FEA356" w14:textId="00E756C3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High Chairs (Portable ones are good also!)</w:t>
      </w:r>
    </w:p>
    <w:p w14:paraId="7D249F42" w14:textId="0EF50DCD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Bottles/Bottle Brushes/Sippy Cups (Leakproof perferred)</w:t>
      </w:r>
    </w:p>
    <w:p w14:paraId="369F5B74" w14:textId="77777777" w:rsidR="00CD5E45" w:rsidRDefault="00CD5E45" w:rsidP="00BA5015">
      <w:pPr>
        <w:rPr>
          <w:b/>
          <w:bCs/>
          <w:lang w:val="de-DE"/>
        </w:rPr>
        <w:sectPr w:rsidR="00CD5E45" w:rsidSect="00CD5E45">
          <w:type w:val="continuous"/>
          <w:pgSz w:w="12240" w:h="15840"/>
          <w:pgMar w:top="1800" w:right="1800" w:bottom="1440" w:left="1800" w:header="720" w:footer="829" w:gutter="0"/>
          <w:cols w:num="2" w:space="720"/>
          <w:titlePg/>
          <w:docGrid w:linePitch="360"/>
        </w:sectPr>
      </w:pPr>
    </w:p>
    <w:p w14:paraId="3623A669" w14:textId="77777777" w:rsidR="00CD5E45" w:rsidRPr="00CD5E45" w:rsidRDefault="00CD5E45" w:rsidP="00BA5015">
      <w:pPr>
        <w:rPr>
          <w:b/>
          <w:bCs/>
          <w:lang w:val="de-DE"/>
        </w:rPr>
      </w:pPr>
    </w:p>
    <w:p w14:paraId="22207394" w14:textId="474A7405" w:rsidR="00CD5E45" w:rsidRPr="00CD5E45" w:rsidRDefault="00CD5E45" w:rsidP="00CD5E45">
      <w:pPr>
        <w:jc w:val="center"/>
        <w:rPr>
          <w:b/>
          <w:bCs/>
          <w:lang w:val="de-DE"/>
        </w:rPr>
      </w:pPr>
      <w:r w:rsidRPr="00CD5E45">
        <w:rPr>
          <w:b/>
          <w:bCs/>
          <w:lang w:val="de-DE"/>
        </w:rPr>
        <w:t>OLDER CHILD NEEDS:</w:t>
      </w:r>
    </w:p>
    <w:p w14:paraId="0E51AFB9" w14:textId="77777777" w:rsidR="00CD5E45" w:rsidRDefault="00CD5E45" w:rsidP="00BA5015">
      <w:pPr>
        <w:rPr>
          <w:lang w:val="de-DE"/>
        </w:rPr>
        <w:sectPr w:rsidR="00CD5E45" w:rsidSect="00CD5E45">
          <w:type w:val="continuous"/>
          <w:pgSz w:w="12240" w:h="15840"/>
          <w:pgMar w:top="1800" w:right="1800" w:bottom="1440" w:left="1800" w:header="720" w:footer="829" w:gutter="0"/>
          <w:cols w:space="720"/>
          <w:titlePg/>
          <w:docGrid w:linePitch="360"/>
        </w:sectPr>
      </w:pPr>
    </w:p>
    <w:p w14:paraId="2C14CE6B" w14:textId="2F500AE4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Gift Cards for Teens</w:t>
      </w:r>
    </w:p>
    <w:p w14:paraId="22561695" w14:textId="082E7CBD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Underwear and Socks</w:t>
      </w:r>
      <w:r w:rsidR="008D1A9E">
        <w:rPr>
          <w:lang w:val="de-DE"/>
        </w:rPr>
        <w:t xml:space="preserve"> (all sizes)</w:t>
      </w:r>
    </w:p>
    <w:p w14:paraId="13FAD372" w14:textId="455FD789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Duffle Bags</w:t>
      </w:r>
    </w:p>
    <w:p w14:paraId="48BF459A" w14:textId="073861E4" w:rsidR="00CD5E45" w:rsidRPr="00CD5E45" w:rsidRDefault="00CD5E45" w:rsidP="00BA5015">
      <w:pPr>
        <w:rPr>
          <w:lang w:val="de-DE"/>
        </w:rPr>
      </w:pPr>
      <w:r w:rsidRPr="00CD5E45">
        <w:rPr>
          <w:lang w:val="de-DE"/>
        </w:rPr>
        <w:t>Leggings/SweatPants Matching Outfits (Youth 10/12 and bigger)</w:t>
      </w:r>
    </w:p>
    <w:p w14:paraId="27F5EC57" w14:textId="5B51B485" w:rsidR="00CD5E45" w:rsidRDefault="00CD5E45" w:rsidP="00BA5015">
      <w:pPr>
        <w:rPr>
          <w:i/>
          <w:iCs/>
        </w:rPr>
      </w:pPr>
      <w:r w:rsidRPr="00CD5E45">
        <w:rPr>
          <w:i/>
          <w:iCs/>
        </w:rPr>
        <w:t>Table</w:t>
      </w:r>
      <w:r w:rsidR="008D1A9E">
        <w:rPr>
          <w:i/>
          <w:iCs/>
        </w:rPr>
        <w:t>ts/Laptops</w:t>
      </w:r>
    </w:p>
    <w:p w14:paraId="0A79B6D5" w14:textId="626261DD" w:rsidR="00CD5E45" w:rsidRDefault="00CD5E45" w:rsidP="00BA5015">
      <w:pPr>
        <w:rPr>
          <w:i/>
          <w:iCs/>
        </w:rPr>
      </w:pPr>
      <w:r>
        <w:rPr>
          <w:i/>
          <w:iCs/>
        </w:rPr>
        <w:t>Backpacks/School Supplies</w:t>
      </w:r>
    </w:p>
    <w:p w14:paraId="24B00C77" w14:textId="23742162" w:rsidR="008D1A9E" w:rsidRPr="00CD5E45" w:rsidRDefault="008D1A9E" w:rsidP="00BA5015">
      <w:pPr>
        <w:rPr>
          <w:i/>
          <w:iCs/>
        </w:rPr>
      </w:pPr>
      <w:r>
        <w:rPr>
          <w:i/>
          <w:iCs/>
        </w:rPr>
        <w:t xml:space="preserve">Gaming Gift Cards (XBOX, </w:t>
      </w:r>
      <w:proofErr w:type="spellStart"/>
      <w:r>
        <w:rPr>
          <w:i/>
          <w:iCs/>
        </w:rPr>
        <w:t>Roblex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etc</w:t>
      </w:r>
      <w:proofErr w:type="spellEnd"/>
      <w:r>
        <w:rPr>
          <w:i/>
          <w:iCs/>
        </w:rPr>
        <w:t>)</w:t>
      </w:r>
    </w:p>
    <w:p w14:paraId="503CDE16" w14:textId="44BDD985" w:rsidR="00030767" w:rsidRPr="00CD5E45" w:rsidRDefault="00CD5E45" w:rsidP="00BA5015">
      <w:pPr>
        <w:rPr>
          <w:i/>
          <w:iCs/>
        </w:rPr>
      </w:pPr>
      <w:r w:rsidRPr="00CD5E45">
        <w:rPr>
          <w:i/>
          <w:iCs/>
        </w:rPr>
        <w:t>Hygiene Products (Shampoo, Conditioner, Deodorant, Cologne, Perfume)</w:t>
      </w:r>
    </w:p>
    <w:p w14:paraId="660D8980" w14:textId="7109ED72" w:rsidR="00030767" w:rsidRPr="00CD5E45" w:rsidRDefault="00CD5E45" w:rsidP="00BA5015">
      <w:pPr>
        <w:rPr>
          <w:i/>
          <w:iCs/>
        </w:rPr>
      </w:pPr>
      <w:r w:rsidRPr="00CD5E45">
        <w:rPr>
          <w:i/>
          <w:iCs/>
        </w:rPr>
        <w:t>Shoes (Sizes 4Y+ are always needed!)</w:t>
      </w:r>
    </w:p>
    <w:p w14:paraId="6ECEFFC1" w14:textId="4B283AF9" w:rsidR="00CD5E45" w:rsidRPr="00CD5E45" w:rsidRDefault="00CD5E45" w:rsidP="00CD5E45">
      <w:pPr>
        <w:rPr>
          <w:i/>
          <w:iCs/>
        </w:rPr>
        <w:sectPr w:rsidR="00CD5E45" w:rsidRPr="00CD5E45" w:rsidSect="00CD5E45">
          <w:type w:val="continuous"/>
          <w:pgSz w:w="12240" w:h="15840"/>
          <w:pgMar w:top="1800" w:right="1800" w:bottom="1440" w:left="1800" w:header="720" w:footer="829" w:gutter="0"/>
          <w:cols w:num="2" w:space="720"/>
          <w:titlePg/>
          <w:docGrid w:linePitch="360"/>
        </w:sectPr>
      </w:pPr>
      <w:r w:rsidRPr="00CD5E45">
        <w:rPr>
          <w:i/>
          <w:iCs/>
        </w:rPr>
        <w:t xml:space="preserve">Twin Sized or </w:t>
      </w:r>
      <w:r w:rsidR="008D1A9E">
        <w:rPr>
          <w:i/>
          <w:iCs/>
        </w:rPr>
        <w:t>Queen</w:t>
      </w:r>
      <w:r w:rsidRPr="00CD5E45">
        <w:rPr>
          <w:i/>
          <w:iCs/>
        </w:rPr>
        <w:t xml:space="preserve"> Bedding (Sheets, Pillows, Mattresses, </w:t>
      </w:r>
      <w:r w:rsidR="008D1A9E">
        <w:rPr>
          <w:i/>
          <w:iCs/>
        </w:rPr>
        <w:t>Waterproof Mattress Pads</w:t>
      </w:r>
      <w:r w:rsidRPr="00CD5E45">
        <w:rPr>
          <w:i/>
          <w:iCs/>
        </w:rPr>
        <w:t xml:space="preserve">, </w:t>
      </w:r>
      <w:proofErr w:type="spellStart"/>
      <w:r w:rsidRPr="00CD5E45">
        <w:rPr>
          <w:i/>
          <w:iCs/>
        </w:rPr>
        <w:t>etc</w:t>
      </w:r>
      <w:proofErr w:type="spellEnd"/>
    </w:p>
    <w:p w14:paraId="6471E67D" w14:textId="77777777" w:rsidR="00030767" w:rsidRPr="00CD5E45" w:rsidRDefault="00030767" w:rsidP="008D1A9E">
      <w:pPr>
        <w:tabs>
          <w:tab w:val="left" w:pos="2724"/>
        </w:tabs>
      </w:pPr>
    </w:p>
    <w:p w14:paraId="5186295A" w14:textId="5EC1737C" w:rsidR="00235EEC" w:rsidRPr="002965E6" w:rsidRDefault="00DA04E1" w:rsidP="002965E6">
      <w:pPr>
        <w:tabs>
          <w:tab w:val="left" w:pos="2724"/>
        </w:tabs>
        <w:jc w:val="center"/>
        <w:rPr>
          <w:b/>
          <w:bCs/>
          <w:i/>
          <w:iCs/>
        </w:rPr>
      </w:pPr>
      <w:r w:rsidRPr="00CD5E45">
        <w:rPr>
          <w:b/>
          <w:bCs/>
          <w:i/>
          <w:iCs/>
        </w:rPr>
        <w:t>Thank you so very much!</w:t>
      </w:r>
    </w:p>
    <w:sectPr w:rsidR="00235EEC" w:rsidRPr="002965E6" w:rsidSect="00CD5E45">
      <w:type w:val="continuous"/>
      <w:pgSz w:w="12240" w:h="15840"/>
      <w:pgMar w:top="1800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056C" w14:textId="77777777" w:rsidR="00553D59" w:rsidRDefault="00553D59">
      <w:pPr>
        <w:spacing w:after="0" w:line="240" w:lineRule="auto"/>
      </w:pPr>
      <w:r>
        <w:separator/>
      </w:r>
    </w:p>
  </w:endnote>
  <w:endnote w:type="continuationSeparator" w:id="0">
    <w:p w14:paraId="60D96C7F" w14:textId="77777777" w:rsidR="00553D59" w:rsidRDefault="0055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3D46" w14:textId="77777777" w:rsidR="00DA56E6" w:rsidRDefault="00FF14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40B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421C" w14:textId="77777777" w:rsidR="00DA56E6" w:rsidRDefault="00FF14A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2C9E16A7" wp14:editId="47D7BFB6">
              <wp:simplePos x="0" y="0"/>
              <wp:positionH relativeFrom="rightMargin">
                <wp:posOffset>-546100</wp:posOffset>
              </wp:positionH>
              <wp:positionV relativeFrom="page">
                <wp:posOffset>8159750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owma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reeform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reeform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reeform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reeform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reeform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reeform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reeform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reeform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reeform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reeform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reeform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reeform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reeform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reeform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reeform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0F06C1" id="Snowman" o:spid="_x0000_s1026" alt="&quot;&quot;" style="position:absolute;margin-left:-43pt;margin-top:642.5pt;width:91.45pt;height:127.45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wZ6CkAAPEhAQAOAAAAZHJzL2Uyb0RvYy54bWzsXUtzJMeNvm/E/ocOHjdiNV2vfkxo5INf&#10;4QjZ61hxw+cekjNkmGTT3T3iyL9+P2QCWUhWIlEWx1qt3DqohkMMColE4p2or3/1+eF+8f3N4Xi3&#10;f3x30Xy1vFjcPF7tr+8eP767+J/L3/3n5mJxPO0er3f3+8ebdxc/3BwvfvXNv//b189Pb2/a/e3+&#10;/vrmsACSx+Pb56d3F7en09PbN2+OV7c3D7vjV/unm0f88sP+8LA74cfDxzfXh90zsD/cv2mXy9Wb&#10;5/3h+umwv7o5HvG3v4m/vPgm4P/w4ebq9F8fPhxvTov7dxeg7RT+fwj/f0//f/PN17u3Hw+7p9u7&#10;KyZj9yOoeNjdPeKlCdVvdqfd4tPhboLq4e7qsD/uP5y+uto/vNl/+HB3dRPWgNU0yxer+f1h/+kp&#10;rOXj2+ePT4lNYO0LPv1otFd/+v73h6fvnv58ACeenz6CF+EnWsvnD4cHeoLKxefAsh8Sy24+nxZX&#10;+MumWTXtBpt8hd/hz5sePwSmXt2C85N/d3X72/Qvh1XfjP9yvR16+pdvxhffhA389ngKVHw63Ry+&#10;u71+Xry//3T47931u4thuVliU6/vjtjXbtPQD7v7jxDE+4vFYX/6y93p9rvb3RPkbhl25+lwPP36&#10;/rD4fgdxeH+/u/pr+Ovd/dPtLv5lv8R/TAZDB5L28vbwkyLsTca05yeI8XHcqePrdioQHwTg+BY7&#10;9efD4g7Lbpqhu1g87h6wrt8dbm7odCzCX4Y9DKC0o8S149O3+6u/HomvRBuQxN/QD0fALN4//3F/&#10;DUS7T6d9YMaLXW9W601/scDutquh2XRxc2X7u6Fv+jbuftuv1m3zYguvPh1Pv7/ZBznafY+tDLLx&#10;8Zo39eM1r+MSW/fh4R5n7z/eLNqmWTzT/+PLRqBGATVtv7hdNP36JRDISZiavowI/EswyzIaLFqB&#10;FMkZFEi7KqNZKZhmO5TJWWugfl3GhKOSCDI5tFVAJoeaecw2uY0jmnZwdyubevX5kXcVf1rsyADw&#10;qdsfSQ/QFkOMLkVEAEUSagBjFwk4yBveVweOAno5sPDVgbEjhDnIjYsZTCfg7SzMxNewwmyJ8R3M&#10;mgMs0ktbdLhYwBa9j3L8tDsRR4kz9MfFMw4eDsLiFucesk5//7D//uZyHyBOxNjwe7wX+81kjhD3&#10;jxqyiYwSBSe/lOdTQBcX0a4Yl/xSnhEIohzWyucPa5TfyzPCTWmT38vTg7u63x9vSH9FhqQ/BCYR&#10;b5WGOe7v765/d3d/T8w5Hj6+T8qe1HpS7BnYfZDCxz39s/ga+pugLUlBklU8vn2/v/4ByhKODizN&#10;7f7w94vFM5yGdxfHv33aHW4uFvd/eISu3zZ9D/adwg/9sG7xw0H/5r3+zeOnh1/vYYiwu7vHK2B9&#10;d3GSP/76FJ0UeAkQg28fv3u6IsCw6TBil5//sjs8LchC4R9BG/9pL7Zi91b0LHEswfKS4kL4B1iq&#10;uLyfwmRB9KYmKwhsZpi+gMnaLlcdFDydiE2/iiZp91ZMVrPslyuwPDgs282yD/4KeCWGTwuUsFIp&#10;vNEaYXOTQl610OyrNp7hESRToU2wNHB52AaK6dMGq1sW8Uzs1RQL+JuoKSPR5mpDNmaKRFurrryk&#10;zFY1Bh5tqwzWZJbKYk1mqQxEpB3TyhuNCZt6tlMFQ/xPslMQ/2CmIFYlM0W/pjOJt0c9a1mpLlog&#10;ARNDIU9tpeTsyu/kGWE6eWMdbEKYYJFnxGaCnS3UL8NCQT9OLVTwKb+0hYoC3rVtG62Psk7NmiLo&#10;YJ3W8B/EpX29cVqH80QaUeyO1ptkmvrg8mkIbZnIpkxxaMMUjMEUiTZMmyISbZh6iqOmSLRhWpdJ&#10;0YapJbs0xTIxS9MFabNUZsrUJk2xZDZpRHM2SOXI8J9kkLAvZJAgBxV7JGbGskbxrEZXCfsnNkGe&#10;0TbEMDEKnAlE5MAAtrOskZAl75FnZoteAp0t0S/DEkHbTS1R0M5f2hKtu02/jRmRZtt0XQjIRnPU&#10;N+ttCytAwVLXLVeIbqPv9ip7BEOBfFofkira3GiD1GxDGmxbTe8BRxmTNkttyBNOEWm71HYh4zgl&#10;SZumEL5N8WjTRJapsDBtmmDgKfaa4tHGyeKQtk4mhzIDZWHKLFSG6mykflIjReISwiZIRMlMwfKE&#10;sCkKDDbHMlQBEdkXyQKKyZBnNB0Q9YBQTrL8Vp4Riq3euo5rQpsgkWdEZoKd7dUvw15Bv03tVdDc&#10;X9peoca3RgIvHgmUpjq2D5LdWy17sVdNux4GyfK/yl6FpFw3iY60uVpT2LKegOgAqlvBOEyxZKaq&#10;iEQbqjKOl1ZqSshLIzWlQ9uoYKKmSLSFMniiDZTBk8w8GWgy66TwnG3TT2qbICVkmiAJJcvEeboo&#10;JxXDRFjILrHrKLZBntFGRJg5RsmxSS+pktfIM77OgjpbpF+GRYKqmlqkEHh/aYu0Xa82LdQeRUjN&#10;MLyMoJq2HVroeIqghmU3SGn4VQYpJMC4FaOcz4NevV1AyCulpnUHe7SeYNH2yMCiDZKB5aVFmpLy&#10;0iJNKdEWqbwcbZDKPNH2yFhNZo/KWDJzpNCczdFPao4gImSOIEslcxSdwihoFWtESOis1k0NQ9WB&#10;4hvnwDhve0G6mKqzMfplGCMooakxCtmvL22MumG53kD3QsCpce9lt95muUUaIWbzNtsu/h5n5VXG&#10;qIlNdu0kU6fjoxbdBLcL/L9mkZouJAanmLRNaoP+LWDSVqlZhUzcFJO2S6i+lWnSpqlZGzRp69Q2&#10;xuq0gWq2FLy1U5q0jUJPc5mmzEq16HIoosoMVbMxqGp0WNo2IYc6JavRXG/QfFHcP2opS90X8HUM&#10;ujTfm95ao2Y8GGXg0pxH/7FBl2a9TZfm/dZYInVxjUu02IU+oxFqbaHKOW/sIvmL6YWDwSyk+UYg&#10;U7ZazfjOkHf0+ilUlsBDQkao1qJKs908heQvpwVSqbZwnGEyRxhbM2iuG0ynNpD0NlNbUctYgjJW&#10;B+d+hIG4FM9gp1lukaQ5HurZBb2A3Nb4NotLmt8QlTJFmt3WzlFSLa0fklLE1Gt2W+JEDeEJU6w/&#10;TLVLr9ltyXiv+W3o4V6z2zp3qMyOJBn7hu7aEcbSBejXGIEMdlNCf1y/paAGzW+DJESLCpOlNgfN&#10;b4NLdGNgpMlS5riBoaAsVJrhpo0ZNMctcUJ6dnyfafoGzXNLxgfNdNMerzTTrXNH3aGJV7aToLlu&#10;6YKVZrvpuawytlvu1Erz3fSnVprvprJbZYzXvtk5pP1HQlrz+gK5WHDCL+FExYJ5/U4CN+ZfNtLv&#10;5YBjkwN2KW844DhAAXzeNQbydwg8dk5DIOrYqd4SwOctlfyWAD5vqeSbBPB5S0VzTQSft1RyMgg7&#10;aqJztokbSi/hK8wC56XCI5gFzkuNNS2X7x0vtZu3VC6aXcKEzyGGjDhxBnZ6FjgvFdZ4FjgvNd7e&#10;cpdKVjcQM2+pZFoJPCVb6wJM9jOAz1sqGckAPm+pZAgD+DwBJmMXwOctlQwagcNmzeE79zBfwi7N&#10;AuelwvTMAuelwroo8Li7r7n/RJEH8n4UJJQSf7BygQkcROB9VosEwgiGrCftELhEOKeXAsmBCAd1&#10;H1csqTt5cgMEt1jBxanCIa4P+OBVOXDwdrDtiMrrcBT+EVzq2xK65Bnpo+AjwDWhgg0Oyu/lKXAR&#10;39Z5bRPJW3tgcbU4rnOYFysrJm1pLxxsvLX1JswkKHXKZt2nA7OIt3VecG9onSrWa7DPNX5RkIr3&#10;eeyKkuvwPgJ5+xje58gEC7YnYFEMHXGNVHnCL11HzllidnlHU3jvnHTp8XUUh8iEUxeYajY5j/Jk&#10;/TLRgPL7H19C+OGYLk9i3sL1/hmXHHfh+jxunYf/WApn3KZEQ6m+yn/3+PjyKj9W2kE5knovXNKP&#10;4p7+WbgDqjCeL2uOEzP+oUkQcmeUyxBpvgDpyEnFAn+JffjiFYtu3bHPE/Dr3uOmXeKoU+W8x33j&#10;rfQivqpaERJb0Us1W49jOiqqRg0ERT7mBULyZ4pIB/zNNiRcp4igoRMiXHhBqm2KKIv225BHnCKC&#10;w5UQrQxEeagf0uVTROBzQrQJiZ8pRVmGJdzTaaeIsjoF3cYsLi6rUwALpYALuDTDm5hEmpKV1Sls&#10;XJrnnJgu4Mq4bq5Rs73ZWGucxXiyUonz7TIkAgt0Zby3pCEvVMRazBRXVqgwRZSi+pGunnpFCkKa&#10;VSoaax+zUkVr4tK8b8CJokxktQqu6xTWqHk/GDJPuYJxiUvj+GS1ipgpm0pqXqzAsS9yizqvxxca&#10;uiGvVqCEV0aV6RljgeTapPc1Md055VVWr4iFzMICM5GP1dUCKs125DGLO0gx2EjVYC0wk/hQ/ZhS&#10;ldUszEOdFy0sVFrezTNdqFoUqNJsN480uDeyIdYtCqg021uUEorCkFUuGghyke9Z6cLGpfmOcRZl&#10;XKB0JN5cYl6+QF2xSFdWvmjQ7FtcY1bAaJcWXZr1mExk4NKsb1GhKtOlec+Z9KnI5yWMWFyb7mNW&#10;woh9AAVUmvW0QUWyyDdLx8eyPXkJI8xEKNhXygYlVJb7kJUwmq3BrKyEYbk0WQWDGivKC9R8D0Mo&#10;CoYnK2CYYrrSqsZEpdlunh4K7BKvrAWutYK3zjSi6RGTxXXqP0uvg44scgqd0COQJQprLew4EWVM&#10;mueWfK61dsdthjImzXLz1Kw1z2NDz/TQbDTLG0AVFcNG89xEpXlO4lJGpZlumXqahpZ2prHMFzVh&#10;JahwG71w/jaa66b52mi2W0aVZgak9zWDtUDNdmMDtznXDUxbzXXDfackx0gTGpuKTN9qphtqHaHf&#10;iMlaHE2kSq+zXGRKxI5AFkma45b3uNUct7ik+Y2rS+UjE+YWJqIMmpql5ngTxs2xSCEleh5zM3vM&#10;zblki8ouTiayKpcI32JqrV4gO5dsrSmFfLXp8lyyfTns8VyytWSGC1A/55KtqSPJoSbFsZpXneZq&#10;yCX84jl6hjxjwg7ndxY4vIIAPq86jXuKETyrTptL5dLuJVzVOcSQs0rEwB2dBc5LTS34dQ3MI3gv&#10;4VbOws5Lhes4C5x3dTNvqeQh0lLhA87BzrWuSzh6s8B5V+HOzQLnpabxCHVGktcWaJ+31OCaETy5&#10;X4ocuFx4z2t6Gij9Qz0NCHtKPQ2RxXDz+K1WR0NkFjKvDCd1P3lyfZDROVdnufELOeEqNmmiQNEx&#10;skReJs/4Uuq5Besw5KwKxu00rTcWibHFi+tmFwAf8tarIEcxwMjqKm2y/S4c922MDrmwQp68D+x4&#10;uXBSlPb2la2sSx/bHBdOytcO+5AfjXvr7EbDqsLbXGQQZ8mK9Me0juihLhDweZLcUos9ZBQzeapy&#10;gJpFhHP2gxJVAV86t7L/8oxykPBh3bUjJPTBFlXBeLloNauCsZQ6m9Yu41FDIaKKDeX6cL7rtNEW&#10;BLA6hxtKYJC2cBQZmjkCg+srRRY5gtWXgJLILDBKboI2Z6F8xhzRbLgf0FsoNyU6WpEUP5HmNfsw&#10;bdDctS1t2AFD72cVjE+/cxjk8CP3XcMmZ99rMmLhhUapYkODURAQCHEdLsrbaGHlhMqTT6rgw1WU&#10;Oj4WJa8jjzUddavV8AnzGqetSiQdFZE6PrEATv8SaiaBf6iK1PGJJfPkWDqTPDhWOt57pZHS6SMT&#10;beKsVswYZKu2GXwsPB7T1QsyJvAxa9i428XbWXafPEFhZ8xrhuPOdaS+q7RxP7x3KgSbc8iYNufI&#10;8kKd889cc5QJbwGUZ20HRM3VVQQLh6MMWdIcm8pi60Ch+BS1eZ186Qr0mgf5iHpgvOcuWFSYjldA&#10;AhYMkrOEmXZrrhWMfPN0zEwLPc/cc9xSlyFhh8MNdvfrWgiTZAJrHSh2y+rnXPyjOq4UmlVPE59y&#10;R7axNyQXjovKRt4xjhz0Os304tvVd8iC+vGNs+fPjvyMPjtCjRDTTtaQy/nSnawYrLniiw+lQVAr&#10;BH3UAEHtrKtu1XyZ0e7NhiYudNF46l5VXS3s1ltUHvF/OscaCAol1R1jL10Bk67PduuhjAlHcsQ0&#10;0ESJAiasPgF1q66MCao8AbVbqoYWMOkCbRc+mFVYHQxWwtSFe+gFTLpC27UGTaSWRlS4h10kKm9q&#10;DfOLC1TBJVW4Buq1LZCVN7VavCLneqRrZeHSfG9bQxYo0BlxoXmlTJfmfLOxcGWsN+nSvG+GpiwP&#10;ZDhGuix+5U2tDc2OLvCeLOiIy9rHrKl1Qy0JJVQZ6y3pysZvhE6CEirNeVPks/EbYfRCCZVmfGud&#10;w6ylNfSZFVCRW5h4ZSsHrWcMVlG0kDCZCmsyf6NEk2Y6Pj1WltGsodWiSfO8aai9uXAKswkcJqM0&#10;zzc0R7yEScu6tXtZOyukpYgp62a1RIqi+MTy0PhWoClrZrXkPBvBERpQS5i0hmms00eBXiLKWl2m&#10;XyydkLWyGto4n8JhaSqKQzyasjZWU3/mbazG8vIuVkutk9+diLJ2b9A8by1rQ9nGhMoSqayH1TSC&#10;FIEnVJacZ2M4TMtMgVhCZZ6+rInV9he0qJs6IetiNb2YrIvV1FRZGyu0VNlA5IM4LDct62PNcJ27&#10;us6DOHBMEC2cB3FMPiXLCcjzII4JZzj/dhmvF8Q+BQr60K5Q+iYvJ18vz4M4XjawccL5EhYt5pLr&#10;jSWcW/w5d3W9ummFPL8wgBeZhFLTCixmTP6mnimrbUUK9LDE1dwiQpiIMQ0skfKcPLlMx40G8Diq&#10;+JAGiPhS56vgkWfE15ErDtULv6qOj6WkdejruHEO3mMdH5cmEFnX4RgfouY6HNMHn7wOx+tFn1mt&#10;cCLsc7K4iGEjl+vYZHOdWp7ISh2ZyF49o02fq6Z9dXBR9gVQDmF08wRQTu2d6/0Oy9igOfynHA3R&#10;5ewmQzmyEffIk7SIy5NbJsw9BtAfoN87VcwyRCJVaUz8r8s24ou4T84ZFdnwdJJIGucnzFY0G+7H&#10;1xbOQzn+db+gTrc1p6WMUFn84qUMlJi5/7ndbtZRkYyTOVarzXKJQxVKGetVh3ts0Wq8ajJH04bc&#10;Weye0FUKnWIMSbgeL69UMsKgiG6KRxcyMOMCH4id4tGZl5BYmqLJ8i5LyloX8Oi0SxiCUaBHp7oo&#10;V1tEpJMu1sKy3CJymUVEWQ0jfLWjQFJWwugsmrISRoOiCRKVUz5lJYwuJOAKjMpKGE1MKxVwaaYD&#10;i7FEzfW2C1WoAi7N925r8D2fy7G11pixPqSCCmvMSxhhyH2BX1kJo+up0FbCpdNdHT7UVeR9VsKI&#10;ycESLi3tXZhaUaJL877tDYHP5nIAi0GX5n1j8T4bzGHj0ryPpajCGrMyRhemCxTWmE3msHFlvI9l&#10;ral8ZYWMBpJT3Edq+Ugp0C5cAy/RlfG+M2QCrRcKV6xFFejSvI9Z3hK/tMJpO0PuMXNUvXFtyERW&#10;z2hWoVI9pSsraHQmLs37JgzhL/ArK2l0g8H7rKaBQ1s8QtTKPW5QqAwX2JXVNMJs6hJVmvPtxqJK&#10;c95S9VlVo7UEIqtqxALClO9ZWaOxqMrKGuHifGGBWVmjManSIm+dnqysEaawF7hOAULaG3RSlHcw&#10;K2ugcFw8h1lVownfEy4tMJN3A1Ve1YByK8pVXtWgK+GFBWaTOeJXjgtU5UUNiyrN9dYyZFlNw+JV&#10;VtLoMNWgvEAt7dYO5pM5wpX+0gI125vQuVBgVjaaw1Sl2WyOBg5QkfGUf0mS1YXpSwW6sukc+G62&#10;gUtzvgtTNUq4tJ5pLPVHDXuKLsM1zSZ0YHqeQVemaMIEixJdmvdhlkmB9dQjO5JlObr5iA4aQVJC&#10;pTnfDqG2P1VauC85vtCQ+HxCh3UOswkdilPnulu5UsCtmZcIEebkwylGQKrnPAB/UqE5T1OwilHk&#10;x5LMnKcpvCxGnacpWDLz/6DuZhZfz9MUrF3luzc/6TSF15dH4a5QeZScm2J5dAuXCvpNSlRWcbTh&#10;oqdTpKJ8EbB5RSp444DyilSgHFAIhqrlPzi0gMKVpxoUl1jpukoNLOp6tMxXobgMm6YvSJlWnlz+&#10;DXS14Ij/RmSwqlDs51BxsoZMKl6p1C0UyZMpiyzzKl58AahDzrT2Uu7W6NLnauRl8owv5aIvcohV&#10;bPyNW6R5q2AoRQcJSkNc5GXyjC+lCw0Rro4O+eII55S4G8oLkeSmQSDyPnnye6VFAKerxjvklgM+&#10;Dj3ssh2fUg8O382chQ95aF5HnT6EPLPW21KQR3xx+IdQP8I5EtqxwCPzVuVfx36rJy6d3AdzpK/j&#10;u32eMHd8Hc87G8iFh/W6R41HCLQeX+QOsXM8kDeP73X0ChIAEc7RUhSK0/62js4TOGTR6/vG+DBB&#10;fyZcXQel9zry13ETCNIj9ffKSAcPTu4seu+V1pg0/Ej0hTyj3pCWHJc+wZfmFwkeeb7E5+wH43P3&#10;l+8yI8lb55/c0kwzuYQueTJ9fC7d8zGzRSrpF+Tca3q3pdQi6SvH0qPWEOEcPUTyHvClKWGyTnmy&#10;XZD2EA9O6PPeS6n3sA6n3YSun8xYL2oYEQ7J8xr/kl119ClNZKXXOuICrRfAnN4aFtIuZXuEufKM&#10;TGZPw5Mpvu2N0kd1qdy72qbvh8nL5MmSzArSYRz7VO75iYkqMue1beBb8u6pjdhQTqljizYD32iv&#10;g8WVel1+zDcUXqrYeBeQF66D8Uud4Q4sIc58EhY3xHM15rLsAmUNSk6CE6XIwcJyq9j4nIJ5VTA5&#10;9g5tokXqQY84od4UBdFx9SW06AOMh7m6hKRZ67ShzBSx1Vcq+tzhG7lXRJuzC2JFnD3teDKGIyHS&#10;n+qIG0pXgTZHdsWTbZzZOh2HZfgWfXUfOrbUKGTV4TinhU9iOXCsRRA51EQYJbGwXBS9HDg++Z7n&#10;NNcTm+vZzfUUxZP1PED2tFFMq6+XJ1M2niHhSMDTrx1nrTwFG9rocTRcuaIqMOBSe52YQXmyOeRA&#10;Ks4AMONakWbvpHGY5xzvFDU6OoWDUCCtSajEtM7sNAmRHQXFAbfzSna/6vSLs1nXwxbUj+/zPc8Q&#10;+TnNEEFgMm28Dbr0SzfebtYtK9fVultGOzH23W6X2xUdKOq73bYbmtUWT9Wr+m7bUCEfIjKr73YI&#10;V7GHqCk1EFTU2ACAhqvnRQETaE5AQ+ggLGCCMUtAffhaRAGTbpYY0DB8uyhggrkbMYWepQImuE4j&#10;UGjhKGCCQRyBwhdWCpjg6IxAoeesgClrvx1Cp0QBVdZ/2y9pjEUJl2b6ED6MUsKluR57eUu4NNuB&#10;pbyB+C79uEY4YwZdmvE2Ls35tqcmjhJdmvX2GjXv47fsCriy/luT91n/LX0jpkhXNkKkt0Qi67+N&#10;37Ir0aV531uCms0QWVlkadabp2c6Q6REleY89VAWj3Q+Q4R6egqosuZbU89kzbcWJi3y8ROCBZHP&#10;Wm8tTJrp1LtVXB4Fh+lQh4/ilZanmQ5tbKDS8h5Gf5RQaaaH7unS8rS0W5KQNd2uDJqynltTPqdT&#10;RApEZS235rGhFIXmZ5HpWcuteZqzlltqhCsRpXlu6pjJGJESJs1zU/NRasVdXtZwayrkrOE29O4W&#10;qIIdHt9n2olsjoglClnDbW+Zr6zj1pLPrOG2t2wq5QxHXlmnhqp6Ccq29BnfrcOctdya/seLnltD&#10;72U9t6ZXlA0SadHUWZTSvOlWs/7chHhuQoytD+fhH5MGyvPwD6ttiqwsYsPz8I+JzPCV8suUKq1P&#10;8yAbRYxMtf86+P9FE+Kr29XIraB2NfJGS+1qMFuBCeyt4n1Wwxo8e4Z0Eq4Uf4Ctgzelg9ybAOfg&#10;4zvKg9MPhXgo4nNaL3qesDyk2aySaZVnzLgiVAv44OJU05o9J3B7J/GOMDLii+kVM4Xbc2K7d9aL&#10;EDfiW9YLAwOvt3OqlQi/Az6v9WfgBu7OKW8FycP+UlWnlhYWOMqJzYKDQ1+FY/rcTxLxer3Pxwj/&#10;GqcsJftB08Br9Mn+eq2TIi8I3Or4pIDggLE4w2mtUsfS4jBZDpvTcdrJfIE6bcg/BNFzPuTQsWap&#10;y4noqforRe/Vc/7yCR8HF1do63RRCxLpO2eRuEEbwLAPtX2ST3g4G0BVKnqps51cc3NkgxUYCn41&#10;ylgcfbFlbtSxsRvoHSqWWu+M8n0l78gj4wOeeQokchZ5hyo7GMpRbqx6HVUZ6fIULy/S0+MzzQJv&#10;ANIP1WVyddwzWmIrHRsoptIxqSy2noWWQ+BZfDlTSERU1ypH1PNI5MQjGVHFJx0ensck2ggJiTq+&#10;iU8nno08o4cjOnD0/eT3P76meZ5d9C88uwgO87SEGvyNL11CHZbSWb5q0UkYdJMqoW6WDfopYgl1&#10;O1DjQbRYryuhhjkZQ5zepqujsOspiRmKZrGJWIPowkYTLsIX8Oh0b2cg0hn2Dc2fLuDRVY0wAmmY&#10;EqSLGnhXEY9Or+OLdlT9mSLSeV4Dj07ythiMU8STlU5DQaPAaM1pGk1QxqSZ3VqoNLP7JtSYp4vL&#10;5haFYRYFdmdl0x4zoMtUaY43sZxbWKHm+RDGAxV4no8tQgG5uH3U+5LkcsDQpSJdWdk0To4orDEr&#10;m4IiA5fmPM25LtKVlU1turSk99aRycqmJr+ysUVDGJ1TWqPmvbmP2diiIdZbpvuYFU5N8coqp0OY&#10;Q1GgK6ucmlJPftq422EEUgmXFns4uOV9pKbqEVcs3kzXmFdPwYmifGVji7jEX8CleQ/dbeDSymYI&#10;My1Ka9Ry365p6kPhDGUV1AENCkVZzUqoMDkGroz3lsrJaqh9a+gJCtMT7zGfz6BL63hTVrMiah++&#10;61DgF01LTW+ET2usUfOeBpeV+aV5P2C+R5H3WSEVrcZlXFkldQifUSjsY1ZJ5Ur/VL4owTCu0dKr&#10;WSkVn0c06NK8hyNirFHr+zDBrcD6vJZqkqVZb53GrJQav31Q4FY2vcgyQlklFaMhywukUC6x1KIq&#10;K6S2YVZNiSot8xavsjoqPolrUKXZbm5h9kGGML2oRJVmuylZuJA1ssFSENnwIlPgKWxLHEVTQPHs&#10;5LOLrHOIwFmhMtQp3aVM7zPVA4Z3j1CWlqd+xhGVpbXyyUVojyuvUPN9WBoOHN08SG9sLHeZEgkJ&#10;yrT82eiiBmP6inRRo/uIK8xuKxzpbHYRvutq4NKsH3pD02TTiyhsKNOleW9aWLT7j9Q3lu9MTfDj&#10;GtESVdTyaM0fodDgXqaLGv4TLtOSUVY0QcHFLi6RevgTUI8XFsmC/z5CtRZVmvNdmEZb2EVco1Wo&#10;RqLOLRvnlo2Yqz23bEzK75wqPn+vZcIZrr2dWzYmnPnltWzYg6Bgp1FWukzXgZ12E5jiAC73COvg&#10;5GISeLoO54DDogZwuS3ogMNqBnC5fOyA81JT4tUB56XCp4t52jo4V4d+0rlR5q5Snpk4k65TOrTz&#10;UtPtxjo4X5q8TD0oDjjvasxkxuahyneheKjJZRoaErDHf/bt8UT/8nBzdVrc0zirxSn8//Du4nCx&#10;eP/u4j3t1e7t0+50y7D0x8UzDZiCtFDPEcgo9hyRowaeSe3d7Dii6BFw9QqxXHyuV99bHlzkXD5s&#10;+EKzc5URvnigDMmtWikcad4AhhxFFWwZhcJpMGFJcwZzAQnxrAHO2jv5OmkDm10D414aZP+rYHyd&#10;tHFaAyidTvuJXH/tpfFEoVJQhYqi3jpMixuAJMYMXHRj3Kerc3jBi/Tarbj8jtxw9Z0836JP0zKl&#10;RCvPWMqljBo42zvjV1g4kDCsvpQlbXBq/iRj9FYU2Kro0jFwhpuQlAV8qSFTFinPuFiZrzAkWye/&#10;lyfXt0F/wIf4vravNDwkwtXXQR8+CnBJvcr75MnvZf3GOSWz0w/R5yx8Hc9sGJKNkffJM76XvlU0&#10;Z70IoCOcw7+eJygMzn6gOhPxOfsrX5vx5KXnvg5P/pDPCe/1xFk6Fr3TMcgp8g6bdLE4Z3dgn8xT&#10;BQN3yXmaBRWisF5PTwX7S3rW0XoDO1ItssK18zHwbWWvIWrgIW5Ue6/ik1EakJs6XFxvA35X4Xjo&#10;ldf9NbAyRVbOwRe1qb8Oti5OSx+qS2HfWtScqutgo4yalQPHdtTbX8ZHQ/2q72X6qKWiDsfyl9x6&#10;0T/yjHpI+Nw7w+2ksxa1sPp7pdPZ0y/sz/YpwhK65BnpEz3k6Y2eLwigxlOlr2f5G5zpUkixRz3p&#10;dHbTMMygx73RMFQwIPvr9IPRiNAIV7dvHU/LQK2tut40zseD41ZWFx9VWcM6JP6T/ZIn21XqtAhw&#10;dfrGvru6XDVUuyF8uFFck/uGz4e3vyg3RXyOvIjf5MkfB3+eOPNIzN45HWK0nJlwrDO8s0vXSsA6&#10;7zOKrHE7WNYahzlz6CkqDqc8u8bYPDXKtLWwRjXaeKUoXlbBmG8Nbm/UsPEuNNi0GhjvKcqcVTCZ&#10;qQTG1LCJwDVO4CUC7IzMkvPg9DTL8XKsdzqtdePT8uHHdtSWSoOfg2DWt0Hmmznhr2g6h7+iOB1s&#10;ooedrEHHaslZaSdRRp0hYnScXRAb5uypmERHQsTCegLXU6YIaqSBJ1/b1Z4tOwloDQ7V4ojPYfHA&#10;kat3rWCQCwNOzC+RCGrHdfokUeIcf7mL5Xqgsz1azgo52RK5i+V63P+oB+/ciZIIDXX8Ov/YAqB+&#10;XYcTPntKmyPIxvPgRQ6cIYEDTzB0jIAEuE4qT06Rs2kp/K4bAYnmHRZLcsCJGSTX4ORTJXVR31ZJ&#10;hNQ1mSjj+jItqB9/peE8pu3nNKYNIcD0jkHw87/0HYN+06wRwQb7hG+KRtMzXjLADGZKp9KYtvjH&#10;aJhedcWAuj2jytKXB0BDan4JLXRTEJi9BNJQe8wURDfHoAX6tgACYzxioZ6kKRawX4OUsCAIGkHK&#10;K8p6kahRZ/oisDZhwaJLtORdSEUs2a2C0Pg9fVM2jo16vwogGX/LnMm+hEzNewU0GYPL25TdJjDQ&#10;aA6XGUw3UhP7qM+uQIzmsLEkzeEyLcA7vojaxaYvyu4OGFg0fw0sWn7Lu0RGXy26SEsmv2XGZLcF&#10;DGI0e3HeSvzNLgoYaDR/w0fPp9wjjyctqrxN2QUB42hTTJzQlGUmn6tW5g35mx4azWKlrs6tc+fW&#10;uZgvP7fOTdqgOGX1uta5VzdukDJH3wYepbaNGEJGDYVXWV0bXP92InpOhTvD1CU8qyfLiGxKItQD&#10;A8ZVj0SYrHogIm0M1RA0cqtOUkwX118GvY21zYGpr2wWj+LLnJiOgeqvi0tzhOCFREm2X54x628A&#10;neO53enbx++eriD44bg+HY6ny89/2R2eFvTHdxenm8+nP+2/u9093QSA3ffo04pBygj7zddvKG56&#10;v7/+4c8H/uH5+PTN1/S3+MPi88P9I/70dHx3cXs6Pb198+Z4dXvzsDt+9XB3ddgf9x9OX13tH97s&#10;P3y4u7p587w/XL/B91OW4U9Ph/3VzfF49/hRyOAg7c+Hxd015f3oqwXTeC7IFoN+90SE7d4en77d&#10;X/31SAvIfkM/HAGzeP/8x/31zbuL3afTPixYQjGQtvhMZTJ8/iV2cDSleG7ZUiQQ4rnwxy8Qz4UJ&#10;0PEQWAFd8NemINpdC9cwpiDaIQ7O4xREe2vh+t8URHtrwZOdguhww8CS+cPk40+x4BwnzzFEYlMQ&#10;7Q5ThDqFyOM5cocLMDpepkihAJKx10Cj+VteEhmCcU3k4xdepRlsoMkYTLFuAY3mMPnmBRDNYWNN&#10;msNlYsiYpjWVlzQJ6Ka0UHdbwlJeUXYNvLxNk4Cu8CLN3rLMZPGcQYvmbhgEXXiTZq/BGM1e4zBN&#10;4rnpm/J4rsyaLJ4z1EwW0Bl6JgvoLDyaxwrPOaI7R3TRrTxHdD/TiA7KhSI6PEoRHVlTCpykmGaG&#10;dLNcfgnp6sGaQNUjGqIblAlhEhHIM0YGjKoeiMyL6OICHZoit36akC6+q760CFPnEe9wfWW8vfWN&#10;44iuTtJLiZINkydvHFP1kvRzTPfLiOngTU1jutB7mEVuXyCm69um5e5pfAiO5zqONboQ58Epo6Bu&#10;vexT14pEhlefjqff3+wfSDlKeEyBGl9o+njN67iEwCZ3NsyBijddrKCOHPTYvqMhXvrEUxw65MBI&#10;jRISHXKEiUFTLNpdwxCTEhYdcRjr0S5xeT3aITaQaId4RPIv7ji+Ok9L9wBg1SFhJavOl3zETllG&#10;Pepgp8mM3kTpx7rWf/FGUfbyjErfAPoyOv+3uJuTupGP+/u769/d3d8Td+4f6f+Pe/o5ZnTob0IK&#10;ibJGMdEV01+L728OyJvd7g9/v1g8H3ZP7y6Of/u0O9xcLO7/8IgE2Bb9YmDbKfzQD2uKlQ/6Nz/D&#10;2Y9Y6ce3zx+R0aNTh0Xd3l39Znfa6Z8DP97etPvb/f31zeGb/wUAAP//AwBQSwMEFAAGAAgAAAAh&#10;AOSs9SbiAAAADAEAAA8AAABkcnMvZG93bnJldi54bWxMj0Frg0AQhe+F/odlCr0lqwmKWtcQQttT&#10;KDQplN4mOlGJuyvuRs2/7/TU3GbmPd58L9/MuhMjDa61RkG4DECQKW3VmlrB1/FtkYBwHk2FnTWk&#10;4EYONsXjQ45ZZSfzSePB14JDjMtQQeN9n0npyoY0uqXtybB2toNGz+tQy2rAicN1J1dBEEuNreEP&#10;Dfa0a6i8HK5awfuE03Ydvo77y3l3+zlGH9/7kJR6fpq3LyA8zf7fDH/4jA4FM53s1VROdAoWScxd&#10;PAurJOKJLWmcgjjxJVqnKcgil/clil8AAAD//wMAUEsBAi0AFAAGAAgAAAAhALaDOJL+AAAA4QEA&#10;ABMAAAAAAAAAAAAAAAAAAAAAAFtDb250ZW50X1R5cGVzXS54bWxQSwECLQAUAAYACAAAACEAOP0h&#10;/9YAAACUAQAACwAAAAAAAAAAAAAAAAAvAQAAX3JlbHMvLnJlbHNQSwECLQAUAAYACAAAACEApm/s&#10;GegpAADxIQEADgAAAAAAAAAAAAAAAAAuAgAAZHJzL2Uyb0RvYy54bWxQSwECLQAUAAYACAAAACEA&#10;5Kz1JuIAAAAMAQAADwAAAAAAAAAAAAAAAABCLAAAZHJzL2Rvd25yZXYueG1sUEsFBgAAAAAEAAQA&#10;8wAAAFEtAAAAAA==&#10;">
              <v:shape id="Freeform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343F" w14:textId="77777777" w:rsidR="00553D59" w:rsidRDefault="00553D59">
      <w:pPr>
        <w:spacing w:after="0" w:line="240" w:lineRule="auto"/>
      </w:pPr>
      <w:r>
        <w:separator/>
      </w:r>
    </w:p>
  </w:footnote>
  <w:footnote w:type="continuationSeparator" w:id="0">
    <w:p w14:paraId="668B3154" w14:textId="77777777" w:rsidR="00553D59" w:rsidRDefault="0055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6A8D" w14:textId="77777777" w:rsidR="00DA56E6" w:rsidRDefault="00FF14A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BEE1CD3" wp14:editId="18D48925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 descr="Snowman with vertical brown and olive green rod background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4963034" id="Background" o:spid="_x0000_s1026" alt="&quot;&quot;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qLZYkAAN4hBAAOAAAAZHJzL2Uyb0RvYy54bWzsfd9vZLmt5vsC+z8U/LjApuuc+t1I52KQ&#10;ZIIL5OYGGS/yXG2720Zsl7fsnp7cv34/iqSO2EcUj8e+3bOZykNOj01TEkVRFPlR+u2//XR3O/vx&#10;6vh4c7h/d9b9Zn42u7q/OFze3H98d/Z/zr//39uz2ePT/v5yf3u4v3p39s+rx7N/+93//B+//fzw&#10;9qo/XB9uL6+OMzC5f3z7+eHd2fXT08PbN28eL66v7vaPvzk8XN3jlx8Ox7v9E/7z+PHN5XH/Gdzv&#10;bt/08/n6zefD8fLheLi4enzET//Avzz7XeL/4cPVxdN/fvjwePU0u313hr49pf8/pv9/T///5ne/&#10;3b/9eNw/XN9cSDf2P6MXd/ubezSaWf1h/7SffTrejFjd3VwcD4+HD0+/uTjcvTl8+HBzcZXGgNF0&#10;8y9G86fj4dNDGsvHt58/PmQxQbRfyOlns734y49/Oj788PDXIyTx+eEjZJH+i8by04fjHX3Ry9lP&#10;SWT/zCK7+ulpdoEfbjabfjmHZC/wu24+X23pv5JUL64h+tEfXlz/MfrTN9r0G9Oh/B/cUfT8r8fZ&#10;zSWa7dbQsvv9HfQriWzGP7m8erzAVP/wdLx5uLqcvd9f/OMjJHp/Oft883Q9+3x9c3s1e6KR7I9X&#10;e+o0NfEvIpHdFxKZb/uzmSuRX8Dg17t1P99gIr/UpOerwwb6aNUBP3ml6XW7uX8bKbz7p+4IYRMf&#10;h2X/+LJl/8P1/uEqWZNHUvK8eDadSutvMJf7+49YFV2HnyaJJdpsHx7fPsJUTDUOy9UGNroxo/u3&#10;D8fHpz9dHe5m9I93Z0f0INnR/Y9/fnxCByAaJaFWHw+3N5ff39zepv84fnz/+9vj7Mc9jPvu+363&#10;WFOf8SeG7PZ+9hlGot+kruyxyXy43T+hV3cPMB6P9x/PZvvbj9i9Lp6OqW3z14+VRlLj1/vLK256&#10;Ncf/tGUmH/eCRvGH/eM1/0lqgv5k//bu5gk74O3N3buzLTFSTrf39NurtIdBFvQfN/f3V8cfri8/&#10;z97ffjr+bZ9s33KBP6HfUgtZHO9vYe2kT/nPUq8KjrCvOqH0r/eHy39CK44HTARm7fHh4vsb8Pzz&#10;/vHpr/sjtkX8EFs9fnt9OP7X2ewztk0I8P9+gvk8m93++z0UdNctlyB7Sv+R5v9sdix/8778zf2n&#10;u98fMHnQQLSW/ok/Pj7d6j8/HA93f8cO/x21il/t7y/QNk+V/Mfvn3g7h49wcfXdd4kMe+vD/unP&#10;9z88XBBzlc75T3/fHx9E1cjw/+Wgi2L/9guNY1r6y/vDd5+eDh9ukjoOcoIw6T+wQGnf+DorFSac&#10;7ZpZqT3NM3UBqzpeqcv1cr1YnM3Ge/nXXK7LP25Xy9Tx/8blKo3QJD6elutpuX7t5YpVVlmui2ct&#10;1/VqvtySW/Rt1+tpez1tr99sex3OgXxES2fUfFobHNmlrjc9BW6WvNaedarb9bt+vaktuF3fbWnr&#10;/PKEUrj+4z8eDrzen39j93+lUjNOxepZVmo8bA0QfE2n4mSkTkbqmxmpr3UGWFeXazr5Tj4DdIvd&#10;YkfH4W/rVJwOAaf1+s3W61SnAp7AF7HEzc9wKrrtartCfKqy4jy3oPAqKn/9i3crckjeuBXbZ7kV&#10;lXGf/IpTbJECjafYYk6SPiv5pwFP8RWGw1NOGJn1unvWeu0X/aJbg9PJr6Cw5ikX8CvMBUz0K7bw&#10;vq1fgZ+kOP6zghX9BsHBeTWcP8GvqPz1L92v2Fazlfjpc3IglXGf/IqTX3HyKwz46jX8in5Vi1fQ&#10;T5+zXhf9ql/WT09fM754ilec4hW/8HhFv/oyXkE/eb5fsdh0m/kGeIOxJz/Br6j89S/cr+hXtXgF&#10;/fRZdsqX2te0U6c8yMlOfTM79XXyIP2qFq+gnz5nvS67LcwcEqBjK/c11+vJrzit12+2XqfFK/r1&#10;l/EK+snz/QpGH1YjhBP8ispf/9L9inUtXtHjp8+yUwmzWZXa17RTJ7/iZKe+mZ36Sn7FtgaH6vHT&#10;56zXVdfNd/XT09dcrye/4rRev9l6neZXLChDZPIg9JPn+xWr1Wa1nldh0hP8ispf/8L9isWy5lfQ&#10;T59lp3ypfU07dfIrTnbqm9mpr+NXLFDsNC4GoZ8+Z72u58t5Tyv/FK844St+pbWWpV9R/vtrreOh&#10;qIuuEsC9AgVearHEb7XI/v7w+W6P2mO6a4DKZm8u9rez98fD53tUrl7OUMn849Xs4/Hq6h4lt+X1&#10;BM8yCRuUh60Yyb3crHv8EwYFdcNyycIa1zGgrJhrVlJxbi4w1usdaO8pS7BpWDSm6XXY/3zMdce4&#10;muPy8BnVwCgaxg/fnX2f/pd43X66+w8MlMu1qWiaukrrOP39GH7w7MLt+wOVhqfx06D+Rcqt/xPK&#10;8+H2gBr2g/zrbEYF2LWfn8qztYwd6iQWIf1LLjZp1Y8tCEZVHkVWcuh/FiBruVkuV5w3XS2W20VK&#10;vhbrcbvcbgkTQTVk6+16vU0ZxgLrzWtZlvFwCllvwbcb/nDJEIpvWju2mOeKu+9hx+iWnllHP7Q+&#10;Taq/fvjz4eIfj7TgaVqkUp3L1ulKidn7z7ANuMBlj1r7ZC3UPJnbZ7p+voWNTUtcTdxyve1R6Jck&#10;ulqv1l36fRYMRPuJDRz1Q6v8cVPPpdyq8PFSZv0cov9wd4uLDv7XG7oBY/Z51m9SQomolQjeVybq&#10;u93serbQSR6IoACZaLutM4K2ZRoEmOqMMK5M1PWLOieErDIROlPnBNXJRB2IqoMDeCATLRaLOiec&#10;sjORywnB6ky0mHd1Tp2R+GpX71RnRL51xteVMu+WK4eXkXrnjLAzYt85wupKubuqQGs2SwI33Dj9&#10;KiWPNKYjr1L0feeNsZQ94B91Xn0pe+p9VSF6I/uFo6V9KXtAwB1eRvZLR/Z9Kft+5fEysl95/TKy&#10;3zjy6q3sPV5G9m6/jOznDq9FKXsUudTltShl322X9XlcGNl780hly1kLu8XW4WVl7/WrlH23mju8&#10;jOzXzjzCdBb9WvYOLyP7paOri1L23WJd50UBxyyJfuHwokN2psKe5vAyst94vErZ7xzRL43oe4+V&#10;Ef3cUYmlEb1ncpZG9J0nrlL03cYxX0sj+s6ZRjqnDEJdO7xWRvTeGMnHGnh5KrEqRY+kTH0aV6Xs&#10;AQmpL0e4g0OLS49VKfoOtrdqVQmklzvvCJ4AaZmmw15c51QKfuHInXL3AytPtyhTnalWTq/WRuye&#10;j7Quxb70WBmpe1q6niL1tZE6rG5VVnSpwzBAZx3SVYKZyPW4qMZpoPJ0lO6hy1Sbdb1XdP1aJupc&#10;VqXcYXKrA9yUYt85Gkqucm5v6TAqhb515m9TCh3Wtt6lUubuvkP32+Q+rT1WRuZLZ/6oriaz6h1W&#10;VESSibqNx6qUOWxHdYDbUubkklXPA1sjdEfqlHrOverh7NdZlWLH2qr3qhR7D2e4zqoU+6p3WJVi&#10;Bwq/zmpXit2bwV0p9r50vnFay+ex/TVf/YeD20/3ckbDvxA0w72nctXd4ZEuFqUDG47R5ynpBRag&#10;ojOeQ4zZJGI9HbaJMV9EnCIAIWfMCBGno35IDJkTcTpXhsR0QCJqHIHo6BwNkc5AiXzaIOmYk8in&#10;DZNOMol82kA7GWk3bah0HiHuOHFMGSodORL5tKHSqSKRTxtqL0PF0WBSZ2So/bShkvtPnYGDP4U7&#10;efiJfNpQFzLUxbShSlnNOQcxQhVbyFDhbE/pO3nb1HdOTIfcKUuWyKcNlZzmRD5tqOQXJ/Jps7qU&#10;ocK5nTJUicKfw3+dRC5DhYs6iVyGykHJUJAUYqShcvFHTC5DZfx0SE4OJXFnGGNMLkOFWzhlqGsZ&#10;Kly/SeQyVLh3k8hlqHDhppCTD0dD5ftww6EK6Oscrtgk7jLUzbShksuVOjNtqHJt4DkHMcO+k+tE&#10;3LmYNiaXWYUHNGWo5AIl7tOGupWhbqcNFWF05j5tVsldoc7AIyn6zkMWl+OIFNiXt8Yfz2bv3529&#10;p7/Bfbv7J/JU9J90yTCFi2fX784oIkw/v0PG5vyQKJ7IYdnBw0Oz/VxvPh0Ibu9Lwm4OV4ko826o&#10;v9fvQ2KIKDXT5U1Wf69fpZOWsy3T3+uX6UQufV6p+mv9MplIW2CREJv+Wr/aqowirwb9vX4t3SIa&#10;RQ9nG1KRgLvfbs+jXeQtUNvTr7RLEbbET3VSf69fpWMpIyIu6qK/16/SYfoTP1Ur/b1+lU74RbNL&#10;0THiB21gNVU++lV+3G6fl6L+Xr9f0GVzo7/Xr9BRcQ3a7fPi09/rV+jkmsQ+21L9vX6FTiArfd7r&#10;9Pf6VTrR0pzC0d/rV/snWh/Jj87WNA5OSfn6shN+kf7tRC7BKurlQoZovMgGcP/ytqvj1C+PF8dK&#10;pguW5UDX1udMl70DbU+/2q70D6HClv71aoWyD6l89Kv8RH7BuiSrl+Yt4ifrnCBRzf7JOsfpNaDT&#10;+Q3Gu5T5yK6ejlO/Ml4KZZL+ZadNf69fpVM9CNrVdRnNG9b3pHblqp5Yfmx3cWRvy0/Hi5K69nxw&#10;/zpsN026ucxHhoqo3PTL8kMGJY0XOZImv07WeYd4Yavdbsvtdggyt+iQNeN2cShq0hEsCHrQ5Zy9&#10;9l+/ogcUkk907XGQPjFdID8K6RI/HHya/aN4baIL2s38ArlQfDvxC/pH4XmiC+Wncg7GIeuyw4m5&#10;OV7Zj5DXadNRRin1L6KT8faBHlAwm/gh8NLsH7mRoNtF7LhZhpC4uxvtQolb0CiCF6lzwWaJ9G6i&#10;4+uK/FYpa48xRJ2TLRAv9jRFgouXuXeI+7REh+yN0LWnDJkspkPIrMmPYuo0ZfOgf+JqIIDf5icu&#10;U0gnpr5DTUOzf7qEECls0sFlSeOI6MS0BLOrYkY6qNmqzAaiQE0yaTQwj52QBasbWbc01GDCxFYE&#10;PYOnksQWMJMHNaKeCRlXzrpLp5MVxpdP+GSyYCOpiZMU7GWd7GUIejWnSly9YEfpZPXnJz50o9Ov&#10;bNyywUf6IUZiKlmwBIVbJBC5FyCaBSGLVgKBTGBHEMFpildOuKF5EPkGO4ScV7rAaEpYKWqUMofx&#10;ECgxD6pAHhIsDR1A5tXWSW4QkbeWZLnviCo1iTgs1EWbAgebIrFKZD3ybiilTjsMUhStvkkwrwsW&#10;AaXCiVuwjiUa1wVSk8kMHXVpFH1sDUHEFky6iG0IkqnN0K/ajjRQOsu22uQZJaelRSXpoT4I8Ei+&#10;AbnZJrdM1j7OSTqiD065SoYNqzUEbTSITWRu7b7JxEcnZkkERAdIUfGQjNUoOmaOoqiqGPplBXHJ&#10;Lm4Pj1csSorhprxqDuZiuy3xwumhtuqDc+mtNvUeDBm/3JaLEdIGLrhngjoz6FkeW/tvA+zrS2lP&#10;+miavpP2im+jJSg3D0TG9xVfQ1vQxstw/RJ8nhaJgZijwOSl4PN+vdUjN4psEEWA9gyY/mWPxwVh&#10;2wjSv5qvupxUUAh7qVCTAeh9ApxwhMnFnzPAlMPDJRG2lIwkAdgTGJExIxxsMk23S7iOMSNsm5kI&#10;6MwqI8xDphFUx5gRlnYmYoTduEdwkTJNt0ngxjEjCHogYqjXmBMOOwPRNqGpx5ws+nyeEHZjVuRp&#10;ZV6w1YR/qfAqJc5A0AqrUuQC8q6wKmXeud0yUmdQfIVXKfaOAeOVfpWC73cJrF/hZSTPFQQVXqXo&#10;3TEa8DmOHnXFojBwLHoDPpd6hHG/yLHOvFx1N+BzhAGdfhnZc3HDWF6EISlaTKDESr+M7LnkosKr&#10;lH3PCM4KLyP73lFVAz6Hx1MfI51Bc+8R4K+rPUFTBiquTxn3i469mYqkWl1ChFsZqKCFVWNDB3JD&#10;VedlZL/2xljKHsFep19G9t56tOBzRlOP5xHO+9B7MibVMVJ4chgjQIzVMRJWJlP1vaNfFHrOVN3c&#10;GSM5j5nK71cpe65HqAyxFH0/d5aQAZ8DGlsfYSl5BO8daZVa747QYs+5fGOsqfjJIAc8Z17vFznH&#10;WVqI1tT7RZG5TLV2BG+h56hjqSoEOR+ZFRc2jAVPkJ9MJIDxygiNzjuCt9hzb1lTiHJoMIFox70y&#10;2HNvCg303BsfHSKG5hh6Ph4fpTIy1crrVKnuwFrUpW6g51y3URlfKXXMcnX+DPLcVVEDPWc4bmV8&#10;pdDXjo9kgOcMzR5zMsBzbzUTnimL0/FIDewc2N/qWjawc9TTVOVEecvc2s7jVEq8dyRO4f3MCfEc&#10;p1Olgdl4rEqJd541NrhzLpMZi9zizj3t3JYy9wZocOedZ0EN7tyTusGddwz3Hys6AbKyRB1RAS9S&#10;0KCkI6sCDsEngHcFwX4CeLtwfawCHKjPc6ytDdg/Abw9QZ4A3p5kTgBvTzIngLcnmRPA25PMqwC8&#10;Kfyeq75+FgQbXleCYMODqUGweVch5CVnADwEtpQj9QGUTYptOiQbWskZqZpB3KlNBh8Lex7hKVvc&#10;pEomypNIRmiIR2t+RL+cJ1HEDDz0VqNUvEeJRWDjWmSd5MNDOslgh3SKpQ2yZAKZkjh3yrkwoN4O&#10;NpNFo+DRRuwQnuUZi5DSgjkIkdyK9M05BO2+fiX5qYjbAJmLcCj3L0AYD3TtPKmiRKKcZScI3i6A&#10;f2m70cLoFBkZ4ScEudnz+cVVg45OKrTSsnep8tWvyFmTiEFimNZ/4heYC4Rupd32Cu8FrhUlpOn3&#10;UyxGp0gQzl25ciF5TFnlZHqYrm00yPYkukifFcaGGEjTuihSFSG4Jp2m6yJkqazfCH6Y5RIiRlmv&#10;ECZo9k+R/7iSok0n4C3EjNp0tOtBnwN8Cy3bRNaeNURtedYC3LXSBYuSFmNqtT3WjM4OxtopNBIF&#10;xm0dEN0LRoHkrYy2PWcKywuQTZ2ocoSQUzBj1CgvtADOg3AvjyHgJuYnmIhsBNryFcRgsBQFc49T&#10;aGuyxD5FQpNtL8LkiXXatdvUIrsARKfFBQFoW2FcgfYq8K29ngV+g0rYltDEDwwUUs7/UW0EQuIw&#10;IIgct1pkNFVQPoGgKnFq911q4KMpYoc4Ql/LZQARbk/khbxOc5ByxItsuJQp46KpNjexLoHOat8Q&#10;/G1NgI40MLkSVgSIoslNJgEx3yaZXPwQHXK+PFqpK6Vfdqk8qtdBZcl1syzCEyqruAT1K92PjDqJ&#10;Cior6ddro7KQ9cCD88nY4CL1BR9MB1jWdr4ib5FQWbvFLh9bXwTKorwVb8Ul2gp+xpAZoawVQ/JL&#10;EnQzk3R0/8+YC/qaSdJNXmMuJm1Z51Jm0BaUHhxzKRM5yIzV+gKblfuSLuUbcylTZ+lypPGIysRZ&#10;ugVszMVgsAioNuZiAFjp2qcKGyPf+pjIKRgGVZ8me/Gn059SxN6wShmnFF5lXEbI9amiO3Ryn9Nt&#10;VhU+Rsx1PgZvlRLCYz4GbZXufxvL2WCtErCwwqeUc7ppssKn1GTMaW3e6eiTx57u26vwKeUMmiqf&#10;Us69I59Szl5/SjmnjPK4PwZblfKtY/kYZJXHp9Rn9Lk2LoOqIqRKpTulmB01tICq+rIgFzJPhWMy&#10;6GiZaRw2pZQ9NkbKhN8YD8ugqOqTbiBUKWdfYVMK2WFT6nLBBgGUUzr7lM6Ga3G6r2x0K5/4ZOc5&#10;ZtrO3P/r3VcG6/CyJBY2DcphwWTVUlhS0qRnNi+DJbf7RTWpfO7HJLSOnXKxIA6pTSruWRDEwdiw&#10;bnhfdAPR2qAOUs+Q+pXwvPBqU8mZGemwVuflyr+ASoIpvJm4vZd0XxB8plkmSbSjEbTZgSqoDhRe&#10;QeGinvfb0yhQmna3NBDRFr1M4ySiIJz7hdarIuiXFcIhep3Ywqnii8MJ367iCy7muOIrZdJePbaw&#10;221ktSw2uwVffDPEFvAMG6E0KbaAS8Zy0urFsQVe5WXgwMQW4A3jJAcrVlKUXmwq9Up2rqQonVjy&#10;zMc8ynNCup14xKM8jKXqhjETc0iocynPCAiD1LoCo5iPEWgIOOFRX8ojAsrkalxMXKGri8UEFtLd&#10;8OMxkQHL3UkHsXF3TGDB41NK2OtPKWNnWEbGCYU7kg7lSHKXHTalkOnkUxmUEXJVxpBW2VCNi4kp&#10;EAibJXw6PtXvs5aw/a/3uucXe85QZPKcoWYNz1n8QM9xZres7bOw1xxdWiRUaYm6zqJkV/LKUI9G&#10;v8bVhYY0nVhpsU0lN3MHRLB82N7aROJvNftUp3kdl2z53Xff58TmKd3zDdI9WCxjlywBM17bJes3&#10;6w2eektaictSes7iDj7ZYrOkC1CTU4an8vD2nqjli7wyFMZjY2OYWOlTlX4Zl9/ILaglUek8rFMl&#10;5JhR6Zz1PZXMVBhhWectnYvoxoxK7wEs6oyM/8DFmWNOpQPR45meapdKF6LzOBknYkmF5ZXBWV8N&#10;IqgLvJQ4lUDXeZUil4L38QCtx4bCrzqvUurylk+FVyl3VxPIyOcZ7PjpowovI/lUP1WTlxH9xlNQ&#10;I/t0UUSFF3adol/8Qtq4X8aNA6azLi+THJJXzSq8SoXvUpFfrV+l7AEgq+uESRHh1l2nX6Xs5aW7&#10;Sr+s7OnJlFq/Stn7/Spl36UqzQovkywCwrU+RpsuSvnPGi+j9948mpQRP4dV42Vl7+iXzRvxMYzv&#10;gS4toMkcSTX4WPYmd4TbMeuyp6jasIZ2nj01sp87umpSSECp1mVvskhct1uRF0F3cr+wVTi8Sr1P&#10;Tw7VWJWix52XDqvS5Gwd60UXPeVeuRbH1OHvPFZG8DDjVQNNkOXcoGcjbBk+Xz4x1gdCsw6snF7Z&#10;Kny+Q6TCqhS72ysjdrxxVB2grcJPJ+uxwiMyPHS941sZKr0qjY2j7rYIn2+6qXAqpY4ARdVqmSJ8&#10;uVJmzMpU4S89VqWye86RKcJP9fwVXSf83DDJ6eaDSp9KVU+omBqnUubeojE1+Am2UeNUarrnaNGt&#10;2UPHHe00Jfj8su14dLYE3+NUSpzfq6xwKtXcc2hMDX4KHlUYlQJfO9aTLozMEuhTdK3CqdRxd7Oh&#10;i7MyK76Wo8KqlHiH8FlVy00JPl+fNWZlS/ATtqmiB6YE3xnfFxX4zuzZCnxHy20Fvrc5mAp8PMVb&#10;NVKmBL9Lt1bUxldK3TPoVEuTp8b11OjJkEzlTSCVgWSiblPYzlMo8BQK5AjRCUlxQlLgoTiN2rRB&#10;I1Lbep4vRQ3IsWEhmHmeyyUDcpjHRK5Vom1yqek4vfw2UmApijmHQ8hh67YgTy+/ecX15HGRRuJe&#10;oymClMuiTy+/jTSS3BUSZC5ITRr58rwTPM2UeMLhoJZ5khd5OpzEeP7c5BM8JfQPjxILoaaB9Mvp&#10;IFwkwGTtNJWU30qs3E1B6TtZyIi3skt08EHfEKVukmkNdvCalpLhWN1qVOoHxYl1h6BPc/GJ3CXT&#10;6wkQ1m62iog2jzWik2sM+vxYpc6TfiV9p/yCp5tyuwg9taSiDyxEc5HpgsnQIlgqUG+2K4Wm0bXr&#10;HYXYSVdQYN3kJxceRBfRI5IiCt9eF11+sKONcdNHQhCwb/dPio2jFdTJ00jhrfUUhkhyCfRv4pLs&#10;5H2aPli6mS64oEDpcHJsy0XfxQku8+/U8EUXQeh7PCE/XpfdLphfrdqNCkzFQobjVTMUlPdqrXuk&#10;93SvDOtB2/rpRQHRPTT6FFlMJ+toF4AS5IKMaF3qeJHkaOuLWPvoSTUEqnmd541S7ah+xZ7qhSAR&#10;jlifIotg0HKBQvSmR9bnAIihF4JEr3rkSw+QPGvZSX1SsgtgInolQ3ihhV7xEFS1D/za86v6HJVg&#10;53GE8pN1Hr1/JRevRBXidMEMrbfojZt8YUmwzqfSkV2mdgOzpveLBF6fXrsSVOmrkIPqb31TLSg5&#10;19cVoxUu3mHQN13gkf2W9R1tQ/KKV2TlKZGHWYg2IXnvLyOK1OboV2yP3qLSXrJ6J0ckXrl+JGpU&#10;blSKSvXlUo5opHRcgUCCqyM6EW9kZOV9SyS0Wzask0aDEgslC67QUY+wbZf0geygZ3I9V1A+kQ8P&#10;QZuytwd1MMotJOOpCqSmF6i0dVKsZVCYIrYyuNhCdvRgYxU/IqJir2QiVVv84vkFZTWUvcECCISv&#10;VIEzLBccBT6LuJCBPRCxBjvBtBdC5fAStKjvJbbXiJjQwBSIBQ2eFZPSNFx+37IXHKkJSq2QHCU7&#10;1p4gqeQIjWLiFWw5eOOVWoxu7pq2f+mDuoHhUec0KJHS52WD5a2v2gYXNxE0jAYaFP1xYLJDDLw1&#10;lyq1YMMR2QbqIx2LtkJhFsy6BgyCBadkwVpSssDfy2SB3uohsS3cidxkBSOT25wq2fO74ISoD8oG&#10;jpyqbuAWapggMKEu2evAyZ9b4Qfw8YcPVxdPf358oqDv4dPT1fGH68vPs/e3n45/21/CMC1WwCnP&#10;Hn+ioweCSPRvWlTy7/3tx/t3ZxdPx7PZ8fD095un6x+u9w9XBLsnhg/Hx6ff3x5nP+5v3529v91f&#10;/CP9eH/7cL3nHy6pyzKdQp3es8tdSf9V9DK92XZ6hu7qbv/4m7ubi+Ph8fDh6Td4FO/N4cOHm4ur&#10;N58Px8s3CGvM078ejoeLq8fHm/uPaWIgfoG1//U4u8H84glxHFTHCPgURX19BPx2sxUnulsuFxwj&#10;LhDwi82CUGNUlricL5dwJdgmvwgBz0V4fKFqCe00kA7GuGqHPl6KSM4NdikBB8eM4IkN2JB08Yw8&#10;FFm2VoLFGDY4ZgRrOTBiENS4RyV0aZ1ANGNGBrmUrp6p9AiCzq0x6GzMCLqRabpVgtSNe2Tw7x4n&#10;iiMMrNIbbZU+mXJFfvZq3CmDfkeAkdBUlV6VEnd7VYpcQPkVVqXMGWtb6VUp9B7wpnqvSqlL2UGF&#10;Vyl3d4QG+75zVMFC3z25W+g7V0OMu0VLd5hDTx2ohK2gchaNgb536XmpyiTaN+hWCWJe6VcpeoH3&#10;j2eRXLihX1tPXqXou/SsUKVfFvqO1wuBZRv3y0Lf04OQNV6ljen47cUKLyv7hNYbj9G+QbdKQOAK&#10;r1Lr3WVtoO/ySliFl5E97miqqr2FvnsL27xBt3OsTQ35Pu4WRFNMdno2riJ6g3zv+FnPCq9S9AxX&#10;H0ueAD2DdnlGgnzTTMXo1Aqr0twI8r3Sq1Lw3vqhazVye1ICVGFV6rw3QIt8751lbZHvCSc5HqBF&#10;vjMyfNwr8/7cymNlxM5w9QqrUuzA+1Z11CLfsa1U1zQFGwaJOjpqoO9c6FHpVCl1rhkZiwrniaE5&#10;zzYY4DtubasOj6BMuePebmGA7wwyr/SplLm3aMzjc4wIrnAqNX2ZCmLGcqKMWu64p53m7TkGBFc4&#10;lRJPz2VWbIIBvveOFhjge3oyrsaplHi6pWDcJfP2nNulUuBcn1PhVOp4ek+t1qVS4HyNQ4VTKfCd&#10;o04INwyz4m3MFOXLUyf1R2MtMLj3tWNYLO7dW8OIbhQNJuD7eHwW+O66x1OEboHvnpEywHdHESzu&#10;vVQpYIFOd/Wd7urDmfiEMB/BIZFxoSDvr/euvnRV36yyPE4Icw+LTI4e6UyGMrZB3eTMJXKNRrXJ&#10;yWMjcjhlHLwKyEWBTwjzHDQ+PM4Qbj6naj8SJGLmUwT5q0eYw0+Aqkko/2c9PQdXKWHA4aLVMOCs&#10;2F1+PcODgOtzCwHgRp+twfpqZd4oiAI16KI8KpxWIgswQwL/jWCBShZkeDVhGeTqFWsacJNkPQIy&#10;TYFMRCIqt1wooCAg/TIYiE58kJtEr1zceSZrw37lLb6Im/QtAmsLEkLOMW7ftEgAacSWIinSDkiT&#10;FllGsOcnFlVg+hUUlSLn+YDh9w7nMlLMYB4EXBHiSxX3GCiJ4oai7Hen+c0gsd1puhSHtab0FK8a&#10;ZK0zfj0wEgreQyS23a7gh8IH+zIuOOCnj3QFCV3Ea8U8tYFLneDhca1Texz6kFw0v5pGC0BO+uhX&#10;iAvW+oQI1yqGIEiuZ7HMAzErfD2Cq4qljbRK7E8AciDzRGsyQN0oRjYiE8h3tDKELFpoAqmJ1oWs&#10;s2CknTyYFk2XgjODxS2vDUbAFcEPBpAaxUlGGiyaifRN0/DoC6XTyALYuL6L2paH2py2jsu+E/kI&#10;bEcCCKpYm0Bk2mIbJyNLL8ANyYoKqAQ7HaCGZA8JdFYheG2pwkelJRxgwMSPCzRRPNHs2OpGr1/Z&#10;8Nn/DfxQIWrvBnwADbYWsfBRgRefH6MlyWfYYH5EWoEh0x0+MNnqMAQFEIogDJa3OuQB3lVuBu2C&#10;xcbSiKh0iw20hzAL5OAF55gvT0+qXPplJfOofj4+7J+PGYH1+eb+8vD5bHa7T7Csd2fy2hwd9m4/&#10;3f3H4ZJBWTtgvtTyPaa/Tyis0/2kX/9+UsLWjNBZ7KO9OjprN1/TM3OkzP1uu8HJABvugM5ab+ip&#10;yATO2myGOr0XYbPSq0VJ1UqsFEx7zholRAGv+pIEay6T8EtMIy5l1j49fTTmUqZ4HC5lVi1lncZc&#10;TE6tPqIyo5ZetRtzKfNplLhiE1aOuUympXfJxkwsFKvKxQCxUvKrwsaItz4kg8LyumMEnJ4BG00T&#10;FVDnqfT4GBHXpWOujU93tlXGVQo53bA1ljIVIA39oecGxnwM8irdHzbmY4BXKZVe4VPKmZ9bG8nH&#10;gK7SDXIVPqWcIcOa9hjAlcenlDNoqnxKXU7XZlb6U8qZn7Ubj6uUc3p1YMzHwKz6uv5YkBVlqyt8&#10;Sjk7804eRp53h00p5pQ9H087Ydkzm4TqqHSnFDO/PTkSj7lStK6FFlRVX6UGUpXevRh3B4MYulxn&#10;Q952HpVjkg2YymFTyrhgg+DZKcVdyeGROcdu/Ot9T8HNbsrzTeewjhwVaGfZCJNKgoQRnESOBZrI&#10;NdodcOfzxHm+e6RNLtVc57BcUzrzq09xwzq8LLFFBg6PasDy+WmtfH+Bm9XCHkKecTuoIofB4DQr&#10;6zp4tI61KiiGYyLeh9wchLYXxMZ4kQQNyhE7CEFJ8V1EJb1vy1TWS1BcS7sh5ieikllM+60rL1IY&#10;8ILYeIHqGV2/fFYXoxJRMa82qxy3aDYo09iWlhAFT7twp7LS68D0WwYjRkQ/PxZx/Pg+ByOo8GuI&#10;Mhxuby6/v7m9TaGIe/r/+wP9t8ofAQg6754Kv16v8IsOguPQQtqTXj+00CN4wDq36Lc7zoEMoQV+&#10;g46fo5sPV0G9OLQAKwQFKs/Qxo/FWYErkkuK8qiQnm8b8SidWPLMxzzKc0J6SG7Ew5wSqGhizMQc&#10;EtJt1yMu5VEM8YsaF1jF7LinEMdYJuYgRuD4cV/IqAxs6kMygYV0oKvwKaXLV1yPBmUCCx6fUsI4&#10;ZRFUfzTVpYzpQFfpjpExnVkqbEoh12UMxoN0HC6lkOtc0HTExcQUBi6n49PpDmo2rl8ghF/sOZNO&#10;wnOGgjc8Z/FZPMeZz1Jtp4U9z+AWCU20tHNrSjXJ153muwVUchtIMkCuSyluWbvvPIk/h+Z1fLLF&#10;97s/7v4o83lK93yDdA/2x7FPlhTitX2yxXq13cktp7J3Xv30NLsA9LZHKSSuxUj+WL/utvm+3Bc5&#10;ZKgX/jwjL7DhknGNkGA9Pa8sBZQrjEq/rEsR7gqj0nFYUaS8wqh0HMCCXAfO+pc9Kl0H3B5QZVS6&#10;DlxnW2FUOg8eo9J7QNq63iPjpKHauNol66WlXFSlT2REs7+HOtU6KyPwuderUuJ4oanOyog8levW&#10;elXKHC+v1VkZoacERY1VKfUOfa/zMnL3eBnHjTS4ysv4bvycTKVfFNfMgu/w+ledl5F8yjLUeJWS&#10;p1dn6ryM6NPbNDVepei7lPKqLBwC0gy9d+VlZJ+u56jxKmWfntmrdIvOlLnBraMRJkMEoupypihr&#10;5uROokkSpTtDap2aJHeTKEovytRYWbE7qmVzRd4AJ0nd5Iu8AZqEEalyVbFMzmjtWAeTNIIWOKxK&#10;fU+51IqsbAX+3FEGU4GfXiOssSrF7hkauiEta0y6DKPGqZQ6ipfrkipVPRUBVziZ+nsUVFc5mfJ7&#10;b3Sm/B6aV+dUitztU6npuCujzskYmBRfGO+m+MkgTG/vIuRZlng6/lYYlQLHtQj1LpUC98ynKb2H&#10;/lY5mdL7hDKpTJ0pvffcIAJWD4NzRgdU8ECEcuN6n0qBe0YYYMcJnIzAnakzpfeeS0UA0Tw6TzFN&#10;6T1ck+roTOm9y6m05gk4UNlhTO19ekmtMnejN+dqjEqBe94Z1adlCXibHt0in4k882tK7z2TaUrv&#10;000jlcGZyvsUHayMzlTep/sXapxKgTszZ+vuPX/RPDgH7a0qga27n9M1HLVOlSJ3WZUi57dba6xK&#10;s+IpFIHn8uy5rADCHai86SNw9sCqlNUp2HcK9nGc6Itg3wkrgWsAYIYIuAE/nTOHARID22kinwYL&#10;IfhrIp8GC5GM9Dl86imdkaTzOfzmSeQy1NODc18WjqN0Lk1TfpiprQTketKswrucIvfTdQDevQrk&#10;vpEg4aFNESQuSWbyaWv1dB2AJ3e6XojkjtLWKXJHDSWTTzNL5K4Q91y/nFbTizNL5Gim1BKWXy23&#10;JNeX5MJFL7tEN9yhe9G7KGITENgRGSnSRb+MeFGyAD1DUQtqFAgglrhy0S9zUxhRgEmi83ji1k5Z&#10;KVlQQSz2SXxYNx81kYyOrtQ3Pmi73OhcmsjaAnkuWTulptwg5tYsKFkwC3QgnjALYoa6ALtHZ7TE&#10;rZ331EYZmuCLV5W8PVLtW1B0Tac+9C0vLVVa/bLyUgKIRhCsGCULVgwaS9yCgeJqdxZbe6AI2Atd&#10;W9+eTzex3WC0JDQebsTvtelUzG0zh8SC9C+Qn2Sto9e4cNYVfm0ThiTENDpKqaTlE8hvMp0ux4if&#10;6F+ERFD5ZQCjrh398hoiudE4ghcL6C0OIgtuN8DDHolZe87EGwgKgmXZBmXd4ioEbx+otsPQtuyw&#10;KknwOMZkMpZG1DdKqEG00R0OStY213SLRuIWkfF8RgXlshpCubEShWS8BqP7JQQfExSfq0q+EpnI&#10;LajWTz4hJotLlNzdkNwumgV4YW19Yw2BJ9kkm7N4A7dKTWaAjpc1Grgkss0Fd7zISg7qyileCmEE&#10;DhpdjEpUbZGJZxAUvAtVIDDxgCIq6X3bLsvJMuiXUrXHKMfOoDJBpMpoFVcThSpwaqTFoHJEqALP&#10;Qly89hApI4PJbstUPPv2hq3uf3sJCVVQ9DKRik1nICw5vQTnL4nswPi0DICc+SIqXkBwOJq8pPdf&#10;n6o9Q5Q8hkYEMzSNivKi4BUsIJmhYPnLmTYw+Ph1Ml7tXZfePkC/ghaFKui97DDB8p+2D/FiDE6f&#10;ItP2LLIKBnuLOBWRpWeJtle/eK+B4wGlSrPT5iWx84AXBYUwh4G3JoF17EOttSizEzjV4g4FdxKx&#10;akWsxNlvTyKzopNpq/MsB3I6WlR6PAvI9JQUxAUyWXudKRkab/Utk7XFkcmCRln3o4OozDmdIZp9&#10;Y5UNH3ueRiZKG03plxFNPSrqV2KGrB+j4MzrALxPRXeM6X5/uPznX49SVPj58YGfRcM/Zj/d3d4/&#10;vgXY+t3Z9dPTw9s3bx4vrl+x6A4onzHAO2VAXh/gvekXOQS9ZBD3UHOH9xHXFJWjx9ZAtwMahpfM&#10;i0DeCZfGPmwJli7RDOlhH7l7q6TBCh8QDw6fEiOVXqao8MGYQj4lYGeXcE28q5b9gTXPfNKdKmJ8&#10;SpoSO7JNEMcxHxiRzAd4JeBZxvIpgSNbpz9k7ENGFt7N1XPjLhl4N+7KqfbJ1uExjqzCqhS3Nzxz&#10;x49A8yusSokDcljvVSlyXEhFyJ8Kq1LojAIcC93c9NN5A6QNKoudwXtjVjVw97hXFAXJrBjqX2E1&#10;Rcdpn8ucoDBVUZkbf9xVVwodS6rOyQgdqPSq0MkRzJ3qGIBbGV+p60RV5UV7asHLGaFBdmP/dXiV&#10;Ykewsj5GA+321iCdHnK3PLkbZLfLqZQ7nuupyt0AuxkjPtYq8oZznzDNdU6l1BmsPOaEnwycBNc9&#10;nkCD6wbeszp/FtcNgF61V8CuDA0yrrvSq1Lmfq9Kk56uEauYBTpIDqJyhG5w3Z6BwSmz4OQsG7oC&#10;MzfnDY8O3ZmI0dhjmVtct7Nm6DCdOTFgucKpFHm60K4iJwqJZE54iLQ6eYDXDETpaqkap1LiniE2&#10;uG5HoSiekLuEmqx6l0qBO4wMrBuTUmVkYN3e2CigNXTJUXEL63ZmDqfigZPbp1LenjYZWDeX6Yx1&#10;wLyo5nIqBd57oysFDixr1RZQXDbLiZHP4z4ZWLe3filGmjk5i86gut0ulQJP9wdUnDJ6rDu3tkwY&#10;47F1srBur0/l/snFFBVOpcDT5Xu1PpUC94wvBehzxz33zsC609ukleVLaYPMiQt9xlNncN2uF2wk&#10;7pgUA+vmSq2xnCgtkvvkCNy8psbFY8wIofzTTXOnm+Zw5j2hp0+PqZ2dn9DTJ/T0OR4X4dBXGygu&#10;YL1zuE+TyLGfk51B6dsUcslen9DTI7Mk2IVz+BlTBClJ+XM4E5PI4U7QNFn0NPwEKMMLHlMj3y3h&#10;m+F31PDNcNHQagaGefBm1qFRNsDmDKgpYtZOyEhiMKJiXlEyQ5m181OS3AnyZtPSeYK5DnjRuRyi&#10;CKgk7RxQCS+CQrEiqdT1yxkbyWyKs+5iRZQMMmlxk1x3xE37FqSVJaMvnr3bN5EH3e/f6ttEdLyC&#10;RoKR0qEXUxWNNDfalptgPQLYo7QZrAHBzwQ5YWhPWnXtVKOAuKL6BKmyiBK+QhbZA4G0IbranE+F&#10;WkatKvYtMgoCKsWnpUUKFw1WnyDpYM1bzGQSAl6ytwZoV3lBFMStFgWnFQAZKLMG5YbytniRVhDZ&#10;RJRlgARUVGG7/9pmgLlJ+xe6lo/NavT0qwhn3sgiWCTvKkGbMoDAColoIyruV9CiwOmCaRL1CXgJ&#10;4gkmtzXlgp4KkFjSYoBJmwYZVNxde1UKVXs/l863R6iWuCkGserIY7WEBYmnLaJtxoQqEJa22OYl&#10;O2GAGZYWA4XA0kk2oC14gU8FvCh1SKsx4MXmJICtie8WqKA4lcHC5gkKvBAxEW214QEGZVVSZxJM&#10;jxibti4LdgoT3tJA8WCD2cH400y3W5SZxkprtSh+IixTi0rmMNgdZYwBUI6VJiBSnFx7+bDkA/eK&#10;1SEffXRD0S9vLA7Rz4dBfdV30ACz+fDh6uJJDpCHT09Xxx+uLz/P3t9+Ov5tf4ktf4FH1s5mj7hu&#10;EQ4R3YQ+e8QC13/vbz/evzu7eDqezY6Hp7/fPF3/cL1/uMrBmmN6wY2fa3t/u7/4Rzpk7m8frvf8&#10;w2Vxu/oDU6dH3HJX0n8VvTzdr/7aUC+sqzHUKy3rV4d6bZb9lgAMSYOWc/YnB6zXYr0jMAhBvZaL&#10;dTbpL0J6UeaFt9wSEFUCvdKN5AzkL0lgK3P6htKvYyZlijrdzjVmAtkGTMrkXcrgjpnAWmUmlOAc&#10;96TM26WrEcdMcAoMmJQpu/To0ZiJxXZVu2KQXR6bUrb1ERlUl8emlC5Bb8aCMYiuBJ2qDKqUb0oe&#10;VviUEvb4lCL2+BghUyJ63B/ay/NUpTz0uD8GyJXuc6vwKaXs8TE6TFCECp9SzJiKmpwNhsvRQHAu&#10;xlWfL3szpyOfUs5ef0o5U0p8PCwL3aproQFuESiiwsZIuW5tDGarPiiD2HKUxwC2nN6UMnbGZFS5&#10;PqZSwg6XUsB1vaFzRdbjumAMRsuxwwai5bAxWkx3EvI8nbLopzvIoIRwJ05Z9FG6Sg6Dv947yF6c&#10;O8O2TKkz2Bo/c4bzKJ+PvcwZDDZ5w+1jtBC1D7XYpolT+3DPROxQuHmW1yPCRoI+BRkWOf6/DhWL&#10;Ktt/Pa3rV8LBItC2rGh+Y4lKiAODaAVChFd7miVs1J5mkVa7OSFqc5JpbvabadpyYhObNV1Frd8y&#10;UDIi+vmBktMjbW8pYHL+09/3RxSGpbjIt6sXwzF2HERIyIbXDyKs+t1cggj9fMvQqCGI0K03BK2g&#10;IAL/k5fli4MIvMDLCEEZREiY4rQmS4rybEB+9JhH6bmS4zqmwFiyF53wqKNWyhBCQm6PKGDuMo8E&#10;JR9RlIeCOo/yTJDqXEY8yiMBjjC1wZBdyj2pczEBhIRmHjVEQd7MJR2WxmIzAQSHTSlapzOlbJ0h&#10;xcI1b747XErx0imnMqJSvnUuJnRQ52IiBwOX01HpdFSqHpVe7CXTkqe32Vr4srTC0ZLnJLMXoq60&#10;Ohb6ZQeDnbW2x8NuX5uGXVZefq6HzESBN8fybBMxIx2/jki/PDLudZuG2/o5NK/jgS2/++77nOU7&#10;Pcn2DZ5kg5aMPbCk6q/uge0WmxVFauFibTc98EhwsQYHbNFvesI7kQe22AHcpev2RS7YtqNNcZdc&#10;ytLFKp2wLtUs9XyreklU+gtrh1HpiXWp2L7CyHgMq3qPSpcBLCgaOe5R6TTsHEalT9b3uzojCDq7&#10;QrtNvUel49Anz6zSI7LTmVPXOVIy3pkrpi8cNI+XEXl6I6XWr1Lm3cIZokn0uHpAYJFhjEtH7sZd&#10;61KlWK1fpeS7lTfGUvYd3kOqaoPx21xexnXrUKVa51Uqe+dpe29kn2q2K2M09fvdxpGXTf6gSLze&#10;LyP7nSMvmwBy5WVk7/bLyD69nFMZo80DYZlVzYzJBHWccRuvaoqpDvrl6YRJB6Wqv1q3jNpvHLU3&#10;KSFAJuuiJ6zO0C3Pkpoqfs8AEgh+YLVZONIqJZ+udKiM0OSHcFSvszIponRLQY2VkbtnT00Z/9pR&#10;U7r+aBjgylEH8zwbKs+rGk/wu4GVZ21MHb+n8KaOv+sdsZtCfm8dmkL+rnPEbir5vQESCnEY4Nzp&#10;1ao0NW6vjNh7x9KYWn5vERKws+iVM4OmmN+ZQFPMv/OGV+o6QwPGhoEQqblPW6dLppo/1ZZXVJ0A&#10;sAMnx4qaav5UXF7jVIrcs6GoORua8yRuqvk9m2Cr+SnyUOtTaV62jhaYR9q8rYugyVlOniU21fye&#10;lptq/oXTJ1PO723NBOPOfUrxwLE/a6r5U+V8RUymmt9bLOaRNs8I0/W3Q5e8wZUqTjfTVOfOlPN7&#10;dsWU8+OeaoeVUfL6xmDK+Ts8MljvVCnyhbNcTD0/P4BcEbop6HdZlU575yknHY+y1D2X1j7T5rGi&#10;UpvMyttj7DNtpad9ivud4n7QIBzVTxCJE0TidNHA/UgJpCDn/PRMW0b1Hx5nqAc4P1004D11Jo8K&#10;nON1W84+t29sIM+JLDCco0nk8I4S+Ve8aMB9tVMqW8/hrUzpu1QGv/ozbXCkExYLR68aGIsOHxBZ&#10;l2sKvEwTnQiIMCi1JDc2kWlsWzM2+uXMjZLhCMHC0V/rVxI8wi2o5KbzITWKkuMWN/L7E1k7GyRk&#10;fQC7It8Y3MQf9hNi3GiPOFmrb+SIJm4BmTTaq1KpvPTLcttJo1PJ2rOg3ILUn5B1QWFYJmvPAgLt&#10;kya1owA3zWpwc8AORzUi46SMO13dXJpFYKk1X91c+AXroaNLaqndqA6bgoxEF9QzdniMlsfRnrOO&#10;woNTxksBO6KLygcphJbognYpPpbo2uldxPKlf4GcM93EdoO6/txuTr7pytEvr6COgnM0jpCfzBv2&#10;/Ka+qI0KbidAuFfkEoxX7XFUZ0phExpHpPf03nyiC+ZjKp0YNGR22nKhm/6SnCP5yXxE61LHG1Ra&#10;dxQJpHajWmtdH3mDVD3Rr+gLTG3iFwFsdZ0HwOaO8irUv+DNB9XnwOh2FBpM7AIxq1pFN4/oXhp1&#10;Tzf64LmMjoJW6F+wg3fCLiITJY2EIoOIbmOhECb1LbBoIrqgeFoX+ESy4GKUjsLQ6FtEJs5KtBjJ&#10;WQS3yJYJN65S9bdSEW9oQVk1A1cQCdvUt2i/pawRDSHwLmRZRwJRMEcw9UoW2GzKLaNvkSmmdDaR&#10;BdzEs4g2FEraT+EmjQYjnbOGRLuOwJCjkYoTFc2piDcy6ZRux0gjCzxngUQGXciCihD1A4O5Eq+y&#10;rZQ72ZImUQWnE+EVeJ2ySQdUFG+HXAOByUYeXOsjdj64cETMfLA360Gt7WGIQxBoxbOoon6xHgZX&#10;ociuEsheqdr6JTMUXF2km0Bbv9Rqtx0F8ScyslG9If2yVyTOe2DJhCrovThOgREg3Ad0NfLukfwC&#10;VXArDEeTAoeTOQU3e4kBi8whNxjIVKxc4I0QpAMjDHjJISfwk9QFDl4SJ+AAmqQ3olsnIZmh0PEW&#10;boH9BaSB2gxWpMgsOoQj+UjMAkXkmGQXeRisiECjtaUhbn6wBeppABCOpmyFW+ByKbfAdchk04YQ&#10;rHI9+ASNatwieEJQ9LsLXFVV3WAR66E72OJcsteBij/3cbfTJUVnu26JDXT2/t/v8d7bcrUhvOj9&#10;p7vfH26xjs9m+/uL68Px3dmT/vP3T/gv0Fwc7h72T3++/+HhgggpMj7UDM7on/ijq5+e/nJI1zbx&#10;5Uw/4jYoXn0D7TevL4SZHKPb0wXXr49uX23WcrUqwhKjS4qo+JCiKgnevuqXK41Rvwje3iV0Gdwg&#10;SL5ErmN2M7qjYwgrx6dLohItw2igMSP0eGC0SEDRMaMSLNMnZOCYEQz+wIihJGNGJQRv5TDClA6M&#10;GAk0ZlQCZRhZNu4R/PaBEV4kARBozAg/Gag2CQg05mTR7QwRrbAq5b3yJs4InEHkFValxN1elSLH&#10;HWzOAEuZbxLEsDLAUug944UrvSqlzrjHCisjdm+AZKny5DDyeMzqC2B7QuaOe0Ul9JkVY3wrrIzY&#10;PT23uHbGclV4lXKHU1WXO05cQ7c6xgdWeJWCF+x+ZYil4DsGH1d4GckzRnDMC75i0S+uAxjzIucn&#10;C1XqJiq8StF3qwQTrPCysncWor3pCPUxwNtXeBnZe/Noge2eDSWXbBhjesqvYiDgFBVUS8dCUF4q&#10;8/KUnvbqTITYZX2IFWT7WPLm9qPOM6UG2c5IwQqr0tYgMeD0qhS8p1s1ZPt4Dg2yPT3mVxE7XNZC&#10;VoyFrLAqxe4N0CLbGY4+ZkXH8Dw561SQM5aVQbZzrUqFU6nv3t6ME8/QXDd39kILbHd2ZwNsdztl&#10;lN1ZgwbYzjDryvBKmfPlXGNBGWA713CMORlgO4PIK5xKG+PtFAbY7llkHAsHka+dndAA2z01IIRT&#10;1pWls2LouJSJPN0khzITeZuEAbanl9wqCwYHy4ETV4KMJU5Jmtyct4pxkh2I0m0BFUZGx52d2eDa&#10;O0fgFHrMXfJcK4SOBqLOMZwUusucuGJmrE4EwcpES69PpYpzcdGYk8G1e+4ehXJzc/T6Z9UJte/U&#10;Ofpkge2uY1wquSdzCoUOveJCkMoAS6E7emBeqsNpdBjfCUF+QpDDJCGieEKQj8DDv/pL9lzcKNVZ&#10;ks4gdMnBpjZEljzORD7tUTPyKhO5Bmfa3MlzJHL4hlM6Q95hIp8GwCUXMJFPG6o8THGORMOkzshQ&#10;cxyqPVRy2Kgz8MmmcKdyw0Q+bajkeiXyaUMl/yqRTxuqROVOT9WN7Mz/Bwhy+AnQzJc8VQfvNGG8&#10;4cHUMN6s2PBNRLE9iDfdDAalQzRVCDWZq19O6gqKJXpsTHNuQRpcuQW4V8mgdkEiR1F4QaOaqoyS&#10;iyKQAK1A4ie5RWTwzqeQwWEmsiCzRQdjIgtyygpjDeC9Cg8McD0CcUOotakhIhA5o7kAMUHpIdra&#10;5KYQwiC/qOiZYKQCceuCkWqjwSwInCXKP2ujgVpm8HmglxkcGoBHOl0OQdoYwVnRufbKz3SBhUCA&#10;lvkFsAgKb7KuB+0qeDowErgEh/kFeVwEaoUuaFfAhF301BJdXJKWdluTEeViOly3wz6GWlb9CphY&#10;LXGEwhV+AX5DawGClaFSCZGpLLwIcioZ+sA+IXKbRBKgAlRTItCFoLojvVP0Z9uMdUIWYDO0JCNc&#10;ZNNGKnUvQclTJwjLACYhoLzA2CkMMFgNCpycRhY8DSdtBhZRqwjaTQr8rT2bgn4bXbRsl54iD9sL&#10;VIAgAaZQNtXALZAWA1P+LFReoBRinQPss67ftlTF8kWAIzYZ2QNVmetXHEteIMHmIg5jsMSFVRuK&#10;xo5xgAJk0x7tPLzhBd4CEwWLUerZgtmRnT0wm1K0FZhqmekAUaieJIdJXadOHfVgbegOF3g6sk8H&#10;YGetsQtQgOKUBAjlL09LqqP6/X/sfe2OHceN9q0MdAHr6TPfi9UCi2CzWCBvEKwHyO/Rhy0jskY7&#10;M46cvfqXLJLVpIqsp605sJK48yNHtmg2i8WqYhUfkmKrFdWXI8F+1f52e7O4YzeLo8emEYfVtp9j&#10;47AYeXWqD3OHM2ob13botczoxdUpPx8xDOvyil12cTWfhcLi4Icc1R5eFUI7HDCWQ8yT+EhaK0g+&#10;cqENtodiWlBn5BJCOrkstFOsXDgKM3Lx0Ryuaj6KQqdGZ9KCQiMTHz3jivEjE9pmViYcZx6Z0B66&#10;0uRcAuKqwTwSNl67+YhCtfcGAUvYBPVyKf1xUKGMaMXHK7j1VUv4BBUX2vE6pp5pqTwbtBwgVgcu&#10;KzbKExBWLW4+6ifgqyhKn/IJVlysBa9nmtKUT7Djgo/X8yHXDx/D3Qpb37lkXF7PlTxez7k4AU9F&#10;CzgbVkRTcRB4FIdDQqvIuZrZ3ew0BRuv5cIK+b2js2kIjkQcr+VcyQE/xRCAhIvXccHFq7i1yxzZ&#10;0L9ZBc43wICaKmY8gKYKNl7Djs0ezd6j2eL07tHsIcrEWxe5W3vLuCeOPz1Q4+wTSsAgc6E0Cvp/&#10;yrl4oCSNly9esS9KqRZ3T+803sV/PPlEyaW0a1MzDNrnJhEsu82XASwxUHCnZOeLJgu8T9G+TUTg&#10;RklHBBPNX6eUaP40rJ+bc+Lq8fh7XMt9A9WmLzIenHjJgVTf+eWL4JWcp5h4ASr6a6ZCSYTCywzC&#10;7ub2q+9Joi7wYKHqmj9zKRF6PGyiz58OdXhzaxALBTooiL78BWJvHOeSwL56Yhd5heODQkPtHP9B&#10;4ery2lbn5cUiScPrg8Lh8pqROvygcDg7p/pdR3pQkCiYfy3wDwrs3UuRHE9BS7o77nxFGHl4/5Xf&#10;AUYeNJbOoxWbbivWfyVcD3JBaMvrTKTT2sAlXMFyLrQbrFxaE7uBy3A7GAcUnhPoBpGpJbwn8F0l&#10;YeOV225Oo3bDe0LBxuuXLlepNF7DuWp4y+264ZtTIozXcMHFa5hvPAkXr+GcS3hJyLmEh4SVy35t&#10;2q9NclB/dm0iw3gm6ovWB7ePO594zObUVA6z+G1zX0Q8LeREqTNiHzRHzH7FIVP/VXae0pukv2YP&#10;cO5G8e6AicQBnAslDtmcRkb3JTTH8cb2JnJfuY0vHwCDN0b/kjyhY3tjl+eUZM/pPmTe55RQ3+44&#10;qzN2dnV1ya+B7I2dX5xf96vZs+I71Gzp08mBIJvtfv79Gx3srXfItEkXYQA/I/JuA6V5pYy8V3aQ&#10;fJuRkXccbjgzKZHIOw4HSgyndKKREWmvuw7SsS3h5J2HA2XopZy8+1By8g7EQVKARpmik9baaSVC&#10;BTetVBRvpG6AnDuZ8fJKX6SLSyKX17qkVme8vN4JdJprK/hs0rkq4xU0f8pRhWQOuX38OsZW4iDj&#10;FXRf8Qr+m7RrS3gFF265YScukStEg5brQveMUlmll15mo+5Duv2hJeZmcnndHyRNO+Hljf5w4DTt&#10;jFfUfTGP/AjTpT+cVry87gmvnOsrhIeWlnCYyBUDRFI9YxxjDBG11kwZr6B7SdBNeHm7P5xySmXG&#10;y+te2/IkvILuT4utK4SLlhbpSewrpNuXug/p9ppWOcrFB0Wfx6VlRidjjJEjqX2R8PJ7DnHJ9RUT&#10;7oulHVvJtTTrTCyv+uuWWJlI5TVf7jgh4f6Go86J4mPCfUtqzqTyRl/tETHhvmU1J6xCwn01QE6p&#10;Wqew5bNmrLzJS77uqKuYcd9aImWsvNqlaEzCKqj9UGyCjO3tshcTGDLupQxAJpTXOoXy0wkMKfcE&#10;kM0tNOTcV4c1Z3d1yalFWLo3hJz7s2L7Czn3NDM5py06Z1BPl+m6cNhCzv15JZPf3itHK+TcXxdr&#10;JuTcXxa+H5mPE7yYvJBzT0CMVE+cL9BVUDk0hK9ciYqpCzn3UppgNPKQc99wFollhpz7ciMOSfdU&#10;8SMfnTdyKqOYWzlntHUdUFvFlBWDijuRZqWPAwxZ94VpxqT7q2L26Ml4/R4thVwob+XaPjgRypt5&#10;ycrvLNptOWHl7ZzqkORSBa1Xnhq3Z+kKrSaQ0eqdKDjc+zPg/gxIFkR39s+eAcs0cL5mNPJt+cUa&#10;qL2VK7w8LnIknd4YqQriAFjg2lyNuwVz5rnRGpS9JdS5xH7m5OzyM3dy6jeR61AJ3LWJnPaaxt2Q&#10;rUAYHSp535u4057RuG8bKnvYTE4+9BbuDMBq5NuGutcCqAx4rwVQaWavBVBphj0nXnzkHG1Zq+wd&#10;NfJta5VdoEa+bVviprmNfNu2RCk8Qr5tW2J3hbmTR+KG+uyYE/u/rdIA+VoZTovdXPrsWvS6Cjyp&#10;blF3IEpsbfxAMhRlLjHZARQo5ysGkwEUD99pmAxgv1TFqE2ckfUumRYSs18JjWl7Mn2WqGNj2kji&#10;QLczmVhjY78aadM+HZBOs03p/XvOr9OZddv37Fe/a3S96Ir9vf1+RgdSAq0L3AGgxhbNJzsg7J/m&#10;zaHJXTSv8SBwgXo+NFsP1TBYtAsLXQrmerb0OWDxPdMdJF72THyUhq0Z9mgJWdssOF7LkD2dQ/Qs&#10;rxutyZVuHqzudPC7tJG1LWMe1KVYQaNbbsC8dTrEjy6u9F3IT7OCF5CUSfEH5QfC5ZpIjSp3LNbr&#10;EWylFKtQ/c2/e7AuOmA+NtNxjKbNG/iurTeoP7r983yAdUnv8EIHMnwXTUWHbRx1fcAuEtZ2EdS9&#10;6etcMpzq/Up7rVAkY74PmT2Ds3KxyiYo3dfabwLUNcVhRM9AvoO13wQY2YOeRwvYx1d+8/3F7HQB&#10;erH1QQ+CUz13uwJ0ti4XVBHEquBAOrVnUHuHYkYyH4DuoOcv2Cab/0jLDZxuB8uBnxupKRmdbVr5&#10;AfTCsa0Unaha1QFk3vc2f/MhLFphBjU0NLL5rrdYJv/c6KxgCVKIVtNBlUi0eBDipp4XaNO7aHkH&#10;ULLA2uoiMi1ChuZU1Uthu6lTrfVgQL7Hoh8FdSWMDO2c6hHO9yXzL8EAbNcERmmHNvimkqGjSbd0&#10;pA71KNCFQA9iUCRE3ZgOjrLbh/3qpUvujaAghN7gwMmqF3RgGxup5NoL5NIXBKAJo5rvHEqFFoAV&#10;HZqbmZ71YN9QtYKjQB8KwP6otTvBFqRUoIaUPtECVei7L3AbFaUKKkPJswQoaCOmCk4dxsfQ8Uqq&#10;ne9jQjW/mlkiFvBMGOrADjQoCajlUpHfpBVhUQ85feNcQJ03nUrkjDM6jIcAth59iwKVgExtoO+b&#10;PpSBWkAqGDgzTX5wGHJPEB4mKAPXyeaHhJEBW+tkc2NTMvT8wNgoGgK6xdq8g7p4DPhhhYA7olk4&#10;IpMVim6StN+1jwL7KMmOAyj/pa3m9npBR64XxO8YI6C8vdYfH1BOjdkYFEO2fknw8fZy7ADlZ+en&#10;9NojgPLTq+ted/xZgHJJHyNPgA4in1lHw14REgIZpUvLZ0QkTScirDglbY2MPBJouWhAp5ERDXpl&#10;1DLRRkb04NBpFLMxMqKtsxOR1KlEAZIiXW9GRrT6O6Pr1udilCgAUqQ90MgowMkJnpWKxK8f/XP0&#10;5siIooSV1/dlxcornCr7Fqy8xkupvMoPAjFMpPI6l6Y+o6r4ma8P8CAYvISV1zp17C6U5fVejjBA&#10;yaUF3CjWZ0jyQu8M8ejCl2JFJHll6QFJvly0Jl2JXF7zy2UDc43qYnDIKpe01kp4edUvgjlNeAXV&#10;VxbPbwPrFwUKO/KKSPKGvM82hmDzkqmQ8Aq6v2rdp8YxhnJDS7UUOXV6lV4a4SS8gu6reWRHaOUl&#10;DfgSXkH30gknGWPQvfQ1S3h53RPUNd0iIpD8ulhBnwHJC7Nn72wdojS0GsWi4axUAj8dR8j4GMeq&#10;EstrXjpaJayC4qVhVyKVVzxtlbmygt6r9cMv+132aoDse3YievTKd64IJC+25ggklyZw4wC5ymf/&#10;4EXFKqhdGqsmrLzaJeVrVDvjePr3lpaFkazpACSXxImElVf7TbGiufbt+r3C2gOQnPpopWdrwJFX&#10;w4s48uK8DzhySX0ZRxdx5IVTFHq3SRPGhJNXOU1xPjpv6JV18jW8K7NhtpO5Czjyi2LJBBx5g1on&#10;nAh0sn6uWscM8ugyFYMLMPJqVw8w8kMrqjDaeMSRN8T2qPCAIydYd6rwgCOvPDW+FfbB0RGScwom&#10;flpoPMDIK6cvwshpXtL9jt/oulSV4x9x5KV77HeWVkswsYPYvK3apPhJs0tVGEJs3uZNiiKo37/R&#10;GlV3XKyqXVEIaar/jv6U4WrlwYbSZuX9bY5MJbXRlex2G7yMFMPEBr+Zc6ahM7FheubEZFNMbICi&#10;OTFfO5iabhZbhsiJqo182yA19f+W4n+buOs46RawiVxHSuWit5Drs9oO2B7Q4/rM/Nstd1fi6tkh&#10;ZXvvjyjz1bQ3b6uwupwWyIrsOMK5IjW0szdvG9Yq+0OsSPJ5tmx6+k54S47NJnI7abbtwPqqfStv&#10;kHTGzmf1HwCwLWNQp+BLCl+yf9Mg1eQ3ZpBqDQH1lh4VolpDjahtmCb+LCDaqBk89LCqZmCBc/uV&#10;ALoFuwACR88LFBrREnToo5wHSxaN2tSpJdOrzXQI1sELkdEs8UcRmaw2BO/kyxxxQyhaDZqiPmq6&#10;TFDwTEPp9OA6Vwhd21k2uceUSEIDlNKDlWwUZhn2qxALek9oIwUhaUWmoKHSK6nymw/CYHAAj6Yw&#10;ERQgtq8iyzQUDjJNep9to6AX2KnyqFqG0IGQrTXRolfYOT/rewhRrDJrWgmytIG2d/GqAEFgg9ah&#10;ZoUdxQogGot2Q0KrceEXA5YPQZSstw3Y7gychlpf9v58AMVqEDCEijDUPYhAL9pQEYJEDaQMQN4L&#10;PyeR+pBVKVYd4H3MWACExRDU/cCz/cR+ZV8xfCVaGYqzBtH2RdMf0HrU9YNGqpA9AD/oGEa0NYoR&#10;AxCINYQDuCUzYYCcMcsEOVD0YNssBODsjAwV/lN42VwftmfPt07FpVOsYXY6qT8KRqnnK1CZHjlg&#10;q9GlRx+eyaVfBMatKChwxil8Bdis4dnmWlUqAIFSdw9YovqOaJ2L/ws2ZiWaCy9uIzhaNI8ezI8+&#10;a6ElKXdYMD/q9YK55jgJn2Rgy9bJRmkH6liivqbmtwObtqsHWGzmts+XNwfFeaDAenQG0D3m89uT&#10;HSL2K4dJRXUcrNXv2/90vT/ev//hze9/eP+e73rvP/D/f7jnf7btQOuOP37804PUlnx1/+Zvf3o4&#10;+evbB2qm8O7+4f9enHx6uPv48sXj//509/D2xcn7//7wSJhPgi/SOJ7aP5xfXPHr5YP/m1f+bz78&#10;9OPv7qlFAx0tdx9eE9eXL57sj797on+i//r1/Y/UneEPH779+JoJWdSPD49Ptz//+e7h4wn/kf6j&#10;tz8//fH+23d3H982gru/ylM5uYwr7dcupc4mNWKt2slwdKzVJfly2o6QavBdCOh9BVtd0gWHdM7F&#10;O69oiuyR5VlQK45tSHGLCmhFVYKoN1G7qHkSUksPkEhvtvaK40l8NJg6X2Vc6CqLuJCT0ElaEGmU&#10;hTaHTsIRsnFAPiAp/dCGAdF+C5jQfapTnHE4a5QkAKs4xDaKEmBVFRuv3XxEoZZ6xSaolwPIiThe&#10;vw0DlYzKK3jh4HjCJ6g4n+1YlZPxCAmfoOWcT4BRHXJ5Aoqq1TIbxxUwVK2o6ihPQFBJ77rBdAJ+&#10;6qyQJ+iZ46qJPF7PDb6TyOP1XK1Nb8uVPF7PDZE3yhMwU4fcfmLtzXyvYFegr5zCfgJaqmATzDlX&#10;c9KcbZiuCJPKd0BS/CpyboWMJ19HVbAJWs758Mnb+eRsAjaqmPSAjCrYhB15VTIduHu8Oil0tcer&#10;qwibOtq3tDuK7zmPxejFaC8wNkTYNHflVjZ6WohzRWoOyy1V8N2id71yP6/AmAj1jCgV76Xcnu1y&#10;EqOiI10GVIaoaJckxxclvCoVeCFprFBOphDNOcm1FDzuyE0eEGkOPIiIaGUKREWnDukKUFlucDsf&#10;aZLtWmu/GqVTXvO3MJ5i/iKgksfIPtf2JfuVLyov2nztWnt7Lxde+VW5NMowp1J9bSICVRn0MJhr&#10;S4lAwQg10rlUBdFxnhX2FK6v3ROEzHd8Vmin6fGfFQ43lxpmOVxQUSK9qNPry8nrn7lNZSt00jq0&#10;tWZtsuye/awg1VX8gwAt/+7o8g1Ilomn8BeFhlBt26+n8C4sI7BHHv6W0PKRBh7+KtYq/I9M/E1M&#10;OrQNXPwNoV2gRi7hhpDLMlwQRi68qXS9SYe2QZjwqsBvEwkbr1xBEo9svHoLNl6/0qFtZOM1zPeM&#10;RBqv4QZrHrl4DRdcvIb50pMYnddwYXVewTmX8JywctlvTjmUWc/B3y7S99lOM7+VcYe2qdMMfGbx&#10;TueBLdoUyHHb5vvQrM5cMgurABeJ9g/6YlvtpdfJo8dEIvtcKGE0p1FXazq4nOY43tjeoe1re2Nk&#10;k6M31hbOsb2x64vDpSEfT6/O7WA0Z4yALlf87Cr9cq/PetH0Z7ljrXESQ0Zo+XpnyjtkLW1IwWee&#10;xnsN7S054eO9hqW9TyaMvN8gea6jQN5vIBbsOUhg2EvkPYeLltU4MvKuw0LZZSkj7zxUjLz3QCHv&#10;nFHw0CT9cxQpuGillngT7c7eZUvFTlh5hbc+QomaOB+mc5Lk6YST13hlAmSkjlOh8ZBNL71MMqG8&#10;ziUxPxEqKL31ZUtYhSiQJNOPrILfRnWG8vkLgaDW0yYx8hAJIixFwcprXVoSZby82pdyhF7vhA9l&#10;/zYZYrD1kpdXfC2X1zy1CUqXTQgLXRXmEOJClAabc/LGXk1hiAxdVJw2qT1Eh1oFg8Su+Em2rxtp&#10;25honV+pOhU1L8rHF5XObc8yVl7pLbc/kSpEiQgHkLMKgaKWnJqx8loneQpWfo+pdtCQQy9p06OB&#10;cuXDrqrWNCsTymtdagQknLzSW7JzxskrvbX5S3QeEuhbeDjhxICoLji1C01nL+TPV6ML+fNSTGEc&#10;XUifL2Xyhi6lJxJOXuOUVJsaJ6PC+uiqQyskzxdbXujCJhULEpG8kcujS3Kye4VfFMsl5M638hXJ&#10;1IXc+cr9CbnzrWVWxskrvPW9S8wp5M5XCg892EpO3sQP7YUr0ZM38cqXCrnzlS8VcucJ3pCaeMid&#10;r0w85M5L9vVoBSF5vqFWEo3H5PlCJG/hDbaSMfIWLrnliUhe4dXxwljfvlakxEDCyZt4q++RyMTo&#10;3M5Jns9GTiF1vrVNyzj5bbyVGEgY+U28chSp8uUqEnnvqQ2EvPlW6SUTySu85OQVvrSOoRmroPHC&#10;MBkQvSqzcsm4WGinqiaPU5I6kdfU/sS3P/GRAdFr1J7MP8IXaA9izZCPLi+DAL5AO00jN+wqIKft&#10;pJFvSxD+GuCIPZmf0ux1VnuXovmsajbCrcQh5aGcn6Xov8qqouzJ/JVm2Hfj5UHu2ZbFtyfzV4pk&#10;B4gVST7OFkVycaBGvm1b0rLtt+SsbOHO3gpzJ4fEkT8/nkTOYQso0W2CV9uKsxI8Db8c0Gd7FfT1&#10;7yM6hzK7mQ5kk2ruMchesgxl0G/EAEEgSGVkAF6k7RpQUxcjAygxS/6VO1oZz9pKRrcaUq66wzU3&#10;mspGNg9rcbm6X0AG4GLGjYIXYpdmF/YrdtTJtskm8Y9ypNbpCMyppWqDHFFN1KX31ukQlAzkpato&#10;YCHwhZfmACT7aR0JsFy0FQ3K0N5KptYBgrrWwwcsvl9IBmbAuIHGQVaoAbQPODKZrlGQTMmVWXjx&#10;AbKW0dXo5mH6ngUN9kp62dfvzm28V6UAM7GZTpGWaG0t2p0J6UXVB9agjRYsL2UGsmQ1u7qfgLav&#10;2a/sb1omAeT46oIG5QqUFygcoOYLiu5YCj+qzqFJ9+CbplhExjFNsl5UIcHI5meC9esEWdZmklAh&#10;shIgmaxnkCRu6t1Khlaz6A0UBLLNAZEpdhxlWrMHSJNFkaTZAW7dUIE7YBYCuFkvpbk+dIECX0sX&#10;KBBMqYAytAgMKEZgVHONabtDyZ8rXRn1BECfGKOaA+nV3wG81ENBVGL/QHoOlbDtzLFdWvMFpAGo&#10;VkEqh5Xp2fRFSjCa2bTKhdxD2TDmqlfncG4RWuplLroSAcdKqcAA6emFp2cj1XyEelchTMRMpVqF&#10;CjjmdsObOyN219pGNdcqB5tJE+BeYVTgi6rVuSaUF9C9Uc2lV92DmjJKBe6cqlWwQet9HlTM0GIe&#10;YCtRKiC95g6C5a9UIGuKgkRs9vNplDdqJFXjBM4WhaWCXVCEAkcLY6pIdOCdaMVFwEurwCBeIhfw&#10;1UgDLBc9Fs5Wv84O8KgZy8a85puzPL4hViIWcPSFFbg0yPsaaAqoAHZAxRA0GiB4AzCq+dJXKtQL&#10;r5PNldrJNn4UcJOJRJc2tVZIJoa4kQzM5ufvlnZbs9/8ddP+9jj47T2b7mvjt+mgHvHb7TX/6Pjt&#10;y8tT9bYIkXlOTQBon1xr9FCVSq6RKvhtKh3ZXeFn4bdbfpQU/PFAaA9ZELCmnISehmTpsAaBwIx8&#10;PEiktevQ2l6eD22tkA/NQqcRCMUoD+3jneas9TQZ5fEAEUG/jHxoD+l8zgs+dN/tNK2hSTKuAN2u&#10;GEXotuBMRpH4uOvfk+5L49hC3R6FSSesvLpLqby+F0HCJay8xs8bhjiRyqt8OTTYWcLKK12Afgkr&#10;r/VygHw+dV0JPm9k9Rl4u8EPR6nYF+msKqkCeLuycXLhV04CbE6E8lovV51XunSpSjgFpQs2PRme&#10;V7pAbBNWXuk3DfA5cgq47YpTwG1LQkDCyatccNujTAG3XS0/dl375FUqD7DtavLYce2cLhuoOZHJ&#10;q1wA4MnovMavGwo14eQ13trIJJtLAG1LXsHIKcFsjzLRXW8d3U0hE9/lugoE8Zlw8hovZfJGLvDK&#10;hJPXuHTUS0bnNd7qZ2V6ChovdvMI2S62qADZFqD1KFOEbBfbSoBsCxY54eQ13mrcJaNjfEyflsti&#10;7tin6ESCIB41HiDbpUxe4y1dImHkFS4NH5PBeRMvGHHvjC72eYPIj4wCYrsaW4LYTjgFfRc2QEGL&#10;DTJ5fVdrJSC2aXoJGZvI5PUt6OhR4Vxut+tJ0NEJJ69wyTUbOQXEtlQDGDkFxHa1fgNiu8F+E0ZB&#10;4YURBMC2YJoTTkHhLWEmGVzYUnJ988NwV6UkgSSMgr6L04Djb52TZMuMnAJgu/LqAmC7tQJL9gHu&#10;odA/V7j0odNZ6ft6A6/0HQDb1fHLUKYuUmECoc9Za9WqY6NQx142bi8bRw9gOzJ6R0ZT37JtIHAK&#10;IvCj6d7mbLCZHRldIXS1W8Et5bRJWGIOMd+R0ZUi2QfhxUd+xhZFHgUZTX4CTdczCkg28BsXwyHv&#10;LMMuSxSmd5qpoMvkEtLQQQiJqyYw1TwgotE70BdDeQFYp/ICcQ6riDOPy/GbC0kPIm6KlAYhN40M&#10;Iypy61lfc0CE8kIhHxUfIVz5jYq+iRpVaGgIcTPZ6B1xFvI0yIDcEEqYj2EZEByArh48BADnNIwI&#10;AOkaGeBmaAyASVVoB5hS/SZYAgqXAQapQEiwNBURBKKtWukQxVGVDHxS4WuoGRPddmU256vAuM0N&#10;TbGjYAdSVCiYJAXDAbSqqX8ul0LAADKAs87JsAFwVAFZALGgSHaATTF87DzSrRBDAKXkuy5JDwAe&#10;2/pDGWQbYEoM+zgX3wSbT5FS9aCjhbntV4LhqlaEtpSjBEB+FGMIpsjQg3PpDdY014RB3eZU+kUK&#10;M832dMMFznnZF+e8lGoORdIhAk5yvM056V6ODi09KecD1IMSKMu+OPeMNqLORC6AYOO4D6/GuSYU&#10;dQIMVQExAE+muCZwxqsvBhBs6v2B5S/uJgCniYMLpBLPHqx9hWQBUCC9CrLe5zMt7jSYHEPMzVc+&#10;VbnjD4LN2cBwc3NQ5xC1hpMhgoNRhgicF5lBQKR6B8e1CAVO/s9uO7a326/s8QXRcfBOe1Oyr413&#10;IkMZ8U5tkz823unmcM2di3l5LjfXp3QI0IG64p3Ozi74bYbLVZ6fEqket89CO3EcQs4iD0CiE6NH&#10;Klr9KLlheRIfX+Fg3cjER7ModvbuZGRCy7l/J2fiA1ktmjkyIYV1JlyaZ5TEB7Fa6amRCekVMPHx&#10;q1Z2c2QS8U2pKAHd1GBECRuv23xEAdlUSYO1ywmCfdgVG6/fVp59VHCoR1nx8Squ+GxQMn19lbnF&#10;ZEd5ApipIaxGLQcoU0PrJXyCDXNENuHj1Uxjzwzw4PVcWCCfuH0uKnmCJTOYIpHH67mSx+uZEUwj&#10;mwBganHPUT0Bv1Sw8bZczHoAL3GwOpHGK5nDuYkwXsf5VAXYUr6wQqnJfNPi0jd9ogouXr+tX8E4&#10;pIBXys0moJWKfTiAlQo2wYpXq9ljynkVHM1H+O0W1C/rA+mVbW9FNoQTNS3olq7RW2I9vBORG/dP&#10;3YqMtmgugkM7Xx1HoquaqKuKI4meUDKpuMzg4UWI5hdaOmZoWuRwqcMOQmSi22XQfuVSuImTjA58&#10;Trej41CpWPPXBo2S0XvC7EGP55dvKnMq4zXXlvKaz6De6wGRSDV/9aMTnCSfCy6amitKaEDASNU0&#10;V0BBdJw3hD1n6mu/IZDfPr4htHSmo78hnF0f9PHu0HOi1jeE5fKKcQb8hiB/lBX+7DcEWQP+gcC/&#10;ITTYd1uSnsJfDdiPHnl4xzXnQWPpvngrXDt8xV8LWrLGQOEvXoI75n3PS+qvXTkPfyfIeQxXgnG4&#10;9G/W0Qho9XNJwvtBw2QPw+FtsuukXbmSL3nNFmy8avMhheeDhjIehfHKzSc5PB4UXLx6+ZKTjMjr&#10;N7cVPmS6YnIu8eGArqLyof2mtN+U5IT+DH1LhvFcuFVzksnMaifZPIfKRxYvxKjMDbVfcUdpT6At&#10;f+46iTe6haavCvuI/crHxL2au07EgiWaE4lEbVMB3vicRr4111BOcxwHbG869rUdMDLJ0QFrF4Bj&#10;O2DLzflyc0qnEa+3K7m5rv7X4fzszII4h5uLsw6wepYHRg0Q6Ewk1Nxnfov3wagIK59nV219e+fG&#10;uwvUCSVl5N2FRTIwR0bBYWhn/SiR98ZIllwi7zNIK5iRkXfJqDZAzsi7DRUj7zcs0pNiHBrvVt11&#10;kP5eo0jBNyu1FNwzaZmTsAoKb0+/ycwx6qFLRVXz8rkLXtrSInEZL690KjhX8Apql2S3RFte79rV&#10;KRlj0HzFKzhtVC8vlyv4bZpTP8oVQz7SjGmUK6SvEww6Ny161nK6l1y1hFew97PCTGPoR0oQJLyi&#10;7iteQfelXEH30sds1FeIAUki9ChWCAJJOnzCyW8y5SyGQNBVc+ITVpsUH9PY260iYRVs/qxlCycD&#10;9HqvdpoQFFoOLQkyYeXVXg0wBIaWQ2HxITYkWZDjAENwiM6HfPEwKLtvIxeF2jmTqBNpI7NxgPRv&#10;Vippr5ZIFdRebTUMbusflKZvCStv7dLiMBHKa73a4UMyuyTYj5xCMns1vJDMLl3DEk5B58UeE5LZ&#10;pfRDwsmrvMXek909JLNLjYyEk9d4sb0QitjNSmHmXJe8T13ldoRsdjLg1O8I2exnxTIO2exkKTkn&#10;r/AGCUjUFLLZaX5zTkHhxXIJ2ewlJ6/wcnRB44VbFfqPSXb1uFhCNjs1BEtHF7LZKxMP2eySqz+a&#10;U+g/JrnjiUx+Wym8WK752s1JevUljMKmUg3OK7zaf0P/MTqyczV5E5eWm6NMhEBcBW8YisRHD+ns&#10;0uwr4eTPz0KkkM5e+nn8+tuVKcURxqkL+eyLdOtLhPIqpyWVKipktC+VkXPfjlWqYvY4waITlY4Z&#10;5XatVNX0cdH7lZX3r/envv2pT56CPnvq20ERBFeQZ8S9BdmA/2D3mB589kT7QTN7on2VH74n2lea&#10;YceJV1PHuM9LEHyNRPvyOPg7aUFGTl1rQUZuWxZZ4usuaXjNia6CS3ybZULC8czAQHwH20KmnwWZ&#10;U5QT2riBDDIjAxmRfGdl2UCOlZGBri58R2Ru4g+XYSm+AG4hU9kAN2u6BTKffiEZyNsybiBz2MhA&#10;dlonm4f8NCObns+n9qZ5tah7m7b4WED+rXYVWToc0eKZ9qtxTbo1bDByzQxe15ZxsV/hZm1u6Ko2&#10;HWqnA4vGcqAXSEe3YB4GyJa0FkELWIWdDiQ6djr4XXqqafLNTcCa59Bz/1x/2rIH09GWyd+F/FR/&#10;9Gw/2xK5db3wmwMN6Yl323gPNm/zQPZiJTuA0S9WAWQzHRivFfeA/EwvgB8Hddpy2zhe1F7N+IEW&#10;dtZtidqlT+dXKxPAehUyil4xxzYB+5XNQMtVgJxVM3lQF2JRSwH1QjoZWGdqT0g2zSAHab6LkYHJ&#10;N7L5HJgNg3PRlgTUm1gmJJOFCDrOLZz1RfYLTllb/kci03pDqK8bu4ckG2h2spyJQkCNDlMvOLNt&#10;Q6Qb4ZZ9ExQssNZ0SDZt0ggUoosZlFIxqvmGpB01gduk5WKAMoxqvgzU40C85JwBVFqgBkiv9YEA&#10;lRb+ATOpWgVui5aeITzAzHhUelDjQalA6oJJP/+gLKS5VFqoZ+4HKBG6aMmKBMrSpwWgho1UcpMB&#10;FTH0Agh8Ig760bYDPCyyqkY1X2Zkx0enmi8z++J8HpUK6N6o5mPUWyTwrPVKCkp6qFbBlq/3fbAR&#10;MtyBj4/5Tq5UQHoyLOYFLJoxMkQFLpmKKgU3DDFCcK2RBw1wumjeEtoGm+hApVq9BfgepCVWA+DF&#10;EBKiAl4R+emNam7O+rINSibq9KBKcJrC1VGP5gTbrzjD+sKC/HR9OkGF+Nog0SVb36UIITY7XVR8&#10;6v8yJdM0WQqcbiIDRxojzWgy0bXUyMC+Y7Kh5aYfRdx0DsDhQFxkCGC/0EdEcIio3aLXmuGJ04zM&#10;fsXYSrLjQL9/ae4dQYW/++7t6yct4Xr/09Pbh2/fvfl08ur9Tw//c/eG1v7ZBa2Mk8efySZOD8Sf&#10;/sz2oX++e//9h5cvXj89vDh5uH/68w9P7759d/fx7csXkmLw8eHx6XfvH07+evf+5YtX7+9e/6W9&#10;D9+9//juTv7lOYushqvU//5v9M7ZRWn/5KT8hiHUjx//9PDv/8Z/enX/5m9/og+8fXh6+eLd/cP/&#10;vTj59HD38eWLx//96e7h7YuT9//94ZEa+dF7LIn+1P7h/OKKt9IH/zev/N98+OnH392TxHSZvvvw&#10;mri+fPFkf/zdE/0T/dev73/8ePf0hw/ffnzNhPzszfLf/vznu4ePJ/xH+o/e/vz0x/umERn3X0nR&#10;suRXWhrgOhD9h0+PH2V49IeTn398/+HxX4mGBvj09PFfv/nm8fW7tz/ePf7Ljz+8frh/vP/u6V9I&#10;mm/uv/vuh9dvv/l0//Dmm8Ppctr+9PHh/vXbx8cfPnxvYvDHXv/xr6S0H2h+6f2OfLwRrd6qASnp&#10;t03bd6T1P9y//ssjDyD8Df8Dz8jJq0//7/4NTf7dT0/3bcCGMyfRTtiCbi4uzvTOSBISqpB4Obj6&#10;cnnBKGPOFzzQH3spY2Pz+qfHp/96e/8j/0d3qksGl6v5fv9GB3JL87MCLhpGi0bZvrXS0OQ6mgaK&#10;k5O1gqu38iaEtvyckcd60bpgBO/IiIbVvyZAmJEROfedhvabnBF5Jp2IepIQDGZkRC8GnUY6PY0C&#10;0V7aaQQyNvIhy+g0dNjmAgW0OqHBUokiWl366YwyBbQ6tW7JWQV9C5I7YeUVXkoVNC6ZBgkrr3JB&#10;/I2qCnmFi4DiElZe65IjkLAKaq8GyDtYn5zL1p9nZMWPkJ1oqdTOp3SnqqSKQPXKzNkv6KykE1ki&#10;VVD7acvLGHXFTl5ntZxWI/S2rq3yEl5e74onTuQKihd068iL3YtVrkMhVwCqKz4u4eU1vywNMj3K&#10;FZDq5TpkR6XLJe2/ElZR9cUewwVDOivpk5aw8pqXNjTJAIPiT6sBesVTelG+g0a9N6T6KFVEqhem&#10;FZHqS0s/SVj5jaZa0RGpLvj5hJVXu3SSGnXFAeaudXpwzLe/gFQ/L/Zkurh6VpWuvNqrAbLH2qUS&#10;gPk4vghVLyaQL/ud02WhdK6j24mkq9yoqQBVF4B5IpPXebWY+WGkf056CyacvKW3AlvJAU9SOk6F&#10;xiNWvZi8gFWnDIn0FAxY9Wp0Eate7FRcULmroNI4P/p0olImr3FJ7RjnLmDV6XP56LzGK8vkB8Uu&#10;k+DCx7kLWHVJiRplClh1AiCnMjGkoH+uWsP0oLISFY5ngKpXxzu9pqyMWoG+zM8LCi/MicAejlOh&#10;8NB6TfJfEjV5hQukf1Q4v3Z3NV0WG3DAqtMmlio8YNWvW4rIKBOjsfrnBPU+yhTA6qVDvEXjAat+&#10;U1waxt5riUjewrWZroxux4TvmHA6c+kOvGPCB3yvvkjvmPBBMzsmvML3avDrlvrayNvbHN9Lu3Bb&#10;fOSrbSHXIOMtOWSbyOm84qVNXtcmcjqUGvm2So8awbul5h2buOtQyUnaQr43X6tM7GtgwslPeGY1&#10;IPJKGmqbLD5DbcshtPbiqkDbGgZdECJOjA0B3fhdiyweNRTTACaKtFkACmBtjQz0z7Lo5Dwgx5fv&#10;NgKLa1gIyH41FER++Rayjdxko6A3Pl3K9jH71WCnbD8ItcsPJCwbCG1r+B5x4+s6cwOILd2n9W5d&#10;Y93VQAAAQfuTURLoVCEGFAcj7WTzqbePglnQHkYofm0fBVapeHLQjFAxnwgnbmQgmkzvsTKntHLk&#10;6DA7s1+xt06HNocOX55PF1+Cmy0BUM9i8NutcHcAv6W3WfluD1baOO1Xx8uBDrJ1gNPV1mBok1Pk&#10;GEDzanYCQMwqvgwgPgzWTy9H02lVdUBQKr0tkTbILZlyU9Rkv/+aTu3XdEt3ZuIGFr6ZCADTGBKW&#10;9vS5bGJwAMjU8aHAfLWfIMAoWhIGGKlmr4C5MvDkfEatb998prQpHIBzqNmCJaoGSef9TP+KU0Qb&#10;qu4KgJfYDyASkyWnZiqWLHOARNHzEQzRqOaGqEcLUL3eRoC16hcBFccjePHONaE3cmCqHMwjXgBQ&#10;p1QgpUOdNaAJdRDB8haxADhPHA7gIYiPA9CHWp8cOELi8QG4o6LDwOyorsBMK3QSbNM60+AEUTQg&#10;aHWmcoFjUscIPBvRPCBSzd/MQXLma8+X4ucXIzum7FeOq4rqy5Fef3vsWKpPP3x4c/+J0E13DWD1&#10;8oV2buN73PuffiQYjsCrbgi9Zev3sf33DU/1eP/+hze//+H9+0b/gf//wz3/s+15CvHZcVbHw1kx&#10;bmDAWcntJKCpjoCzOpyeXdwwVI+2XEJyEmyPD7MVaHV2fXlKx1zr7XZ5QxkRMu3PgllxEIcwIu07&#10;BciK48JyYlYQKy6CNTLxAcpW4GtkQntAjwLlTHyoTJpita3AS0KHAWDigzYt6DpKQltIZ8JgqHE4&#10;5Kt0igOHtUYmAVOVcwmIqoqND44VbLxyKzZeuxwdHccUyn4Svi0dlNdvKxWf8AkaLvh4FbeQX8In&#10;KDnnExBUDQQy8gkAqladc5wsPsv6hFZ8gpo5Upvw8WpuSJJEHm/GhQWyF7XKwzCShI/Xc4MaJvJ4&#10;PVfyeD1zsHdkE/FSDIwYxQloqYJN0DKHsRM2Xsu5kgNKqjDCWM4zH5TXcb7hhOZuuQWy39VnquDi&#10;FdywJ6OG2eXqbPJ9OMCiivkOqKiCjVewY7PHrPeYtbgbe8x6iMzqvem3G7N+dqSKdvrW3G0ap7L3&#10;rSpMRTs2u8PggUuI5rdE4QRedeRWCt7AjkdEJwmNjlwRu8Hd3svdTn7lSqqROkQlwR9ERR4Ef3Gu&#10;KobFM5XdQe2KbL8iF88vpuohgukYldd8mrVICyASPcxFV5XOtaAGM5VbzXP+NbvSTTkVRF/+7vDw&#10;/av+8MDpWuuLwv6M0DKhfs10LXaVx2eEBj45/jPC+cWNgj6W89MbedNbnxGW63NGGLd0Lcvmor3+&#10;2c8IdLWdPCOwKy3hfH9397eDloM08PCuawOTtr3S8wj3L7pgjHL421cDfw48aBl3V7xB3Ac5/M0r&#10;5+FvBTmPcCnIFRKeEFouwSBJeEJoSN1hOPwC28ezNAT5yMZrtmDjVVsI43XboMyjMF65fF0aJyik&#10;YRWK8ept0ONxRF6/OZfweJBziW8H3Wr3u9J+V0rvSs92k3k9Uw9kWrPs+q1+sDhZ8s22qOhL699G&#10;V0w80nn8Q/yiucsjft8WGtnLSSQTxH5FbFqK5BoCT02isXMiYTT3r7Y4alGPJqz9Zrq2vzuOB3b2&#10;+5v/vPlP9QD3QI7kov+qHhjZ/+iBtYV1bA/s/PKMurvJ3a530HUO2M3ZKQc2mwd2ds2p/HL9e5YL&#10;Rt0z+Gid9neTJBqBsXgXyrsLlNqU8vHuwiKpayMj7zBciN8xCOQ9BqrNyifsyMj7DBfiTQ2MvEtG&#10;jm7OyLsNFSPvN2jPiFGi4JldtpTYRNm0pa2OV6Wl4J5diGM1jI4vu53VTTG60N1NUioTobzGKxNg&#10;g+yfk+ThhFNQueRUJpryOr+uhheULt3FRlbBX6tYBY9NE60TVt7IpVHZOEB+huhaIMxzblMhXZ6w&#10;d/mC4dKOjle7NCRieb1r17NErqD4Ulte8drrL+HlNX/dPP9RrBD+kfzhkVOI/0iDm4ST13s1hSFX&#10;XtpvJZz87lKqPYSBLosZDKny2skwGZ/XuqRXJlJtUjoXyezGUA0wRISkFsAoVIgJSZLtKBT9m/Vz&#10;WqEgYeWtvdqJGT3fJa/WDZcK7USSZZsI5U292mJionyxaEKi/FXL2k5G51UuvaVGmUKevGSSj5xC&#10;nnw1OkbndRVIZY+EU9B4sfYIlLdyku6fCSevcemflozOa7w6syjBav1ccRxzdlUf3EWx4cU0+WLl&#10;MdRx5VRMHaMmO9Gh4uQVXnk/IU2+Oo9DmjzNb+r/MNS2yyTtrkaFhzT5klNQeDW6oPHClQpp8pVh&#10;hjR5aq6Vji5Jkx9HF9LkSZk5J2/ilG6eunchT75i5BUuCfeJSN7CqW9tLpJXeLX5hpZuUpdgXHUx&#10;Tb5YLCFNvoEVErc8pMlLx9BxdCFNvhhczJIv/MTQ0U1KJYyDi1nyhV2GLPmSk1d46UbFhm6txEEi&#10;lN/FS1ahoVs1eaGhm/eo97e9/W0vfdsrG/gweIzet27pviBX93lyMl8YGnm75cmLIT/20X9FpQoH&#10;6IEC6m+pRP8m7nRUNO72jjAXhl17JifvfQv33zwOopwmzSvd+7kNBrzn7ldLW8up3+65+73Y7P0j&#10;Fxm9Za+JtyVyjLZsS18jd7/cCf5O+rmR99QiSeRIZqGkz3N8ymCSHG6oALecOiCBp2fVz6M8/B5D&#10;k4/KNRsZACZpChzqR2dkIHGNb/8sm7jnZcRrKxldjxq3eUiLL+XHJwPJcPZRgA7rZNuGgLB7ZLQ8&#10;UjCnmlGKKkeYbCBxnZ8q6KOgYL1m14KFoJLRxUj2LYsb2q/EFjVvFiwXzQ1G6f5byVS1FLqYiibK&#10;QItP28xsJQMzYNxABn8n2zaEjnEz5duvRqV1KSMyXaOggoP2pEGlUXrVgHl4fq25MDcky/WHhVs0&#10;Pf9odNYiD0xsb+GHtCc7HFiCllMPVte21mhWcmE+EZp5D3qU6XoGpRSUF2jFYQ2c5rgLMxCQ79vJ&#10;5qM0MwKiWaM7UK3ACimAvObObb6aN5PJ/oYKUHDSJG32kEw2B5DArat5I9V8DozXnMp0C7LwrdYJ&#10;cFNseYLkeTMP8hlnR4dugSBd35p3zcepDcqAYLqGgTK0uA5IoDeq+Ri1Pyz6olgP0ITWBgJU6lEg&#10;KrF+UDBFixYhKpV+fvQoL+Avq1bpEWtmOUqFnENZuiAfwwozze1LvTmD0plnYL/iIahjOLeIC9H8&#10;fIBKBCoZKRVQFpfXph0MqGEjlUw1yBPhuCh/ca4Ivd0hKr3czY83u40BKnlJBXWuaOVskV6p5hZh&#10;vObGZVTAJkT3oAaK3iTB8ld9ge2e/rqdffMx6pMw+KJSAen1aRxYNJkMy4U2eyGaG6Fy2kQ0nx7G&#10;QJFQaK/colEGZhEr4HPoQz84pvQFfhsv4KhxIjXJBarB6OyA2mSaRAU6yIkBIlYiFvDyhQjcGMQc&#10;NlWMAURaiwhc/40KmJa8lqHagcoMXSk72caPzvcuXbHooxrEQtXv1KY3koHJ/PzJ0g5r+5VDu6I6&#10;DnJ7z537yq3OGBw4Irdb5PX4yO3zm0Xd78PltZRHc8jtq8sD78YNub2cE3RbfdxnIbcbcJtKDJK7&#10;7EHZ5Ct0vJHANMcaEiRLp5F2EyMf0l6nuW6QlZEP7aydRkAdIx9yejuNoCdGPh6NQ207CI0z8vHY&#10;EAG+jHw8+ElgVCMfDwyRRkYjnwDarhiFhDratxiylLDyupYOKKNMAbSt/SESVl7dpVRe39oiK2Hl&#10;NX7egPKJVF7lVFmqGKBXukDlE1Ze6+UA2X/otnLeEOAjq89g24Xa+XDqrCqpAmy7snE+vzqnq0oo&#10;r/Vy1XmlC+o+GV5QurThG+eP/s0qlKBrE1Ze6TeSq9muSX67CIht6eE2cgqIbUkFGGXiHa4r6qZB&#10;NBNOYVuRzM9Rpi0qD4DtavICYFu6UCUyeZUL9DsZnde4oJATTl7j0mFw5MRux6qnwqASuHbCaYvG&#10;z73GBeyZcPIaFwj5OLqA1hZkZcIpGHmxswS0tvRpSjgFjTcoayKT13g1uojWLiwzorWLbSWgtS8q&#10;Tl7j0oZxHF1AawvGehwdP/N0UxG0dsLJa1xA1gknb+OSiD4sO7oprl+TNKyEkVd4wSiAtaWz58go&#10;gLWrsXHFga6A6kSIYO1in4tg7YYaTWTy+pbMhlHfAawtoNGEk9d3ZZexp1klk1d4K0qXeBkBrC14&#10;5lGmANau1m8AazeIdcIoGHhhBAGr3Qr3ZU5dUHhxHMSeZpVMQeGVTN7CBdOejM4rXDJlRiMIYO3K&#10;rQtg7ctCpgDWLnz6ANYunV+/h1cKD2Dtyv0NYO1C3xx26Svz2o1tR0Xn6Fx99rqVMhYQzMvJnvTi&#10;dktXA4mHzNG5+nB4K0h4zJ3OjMZ9G1RYH45uqSjTFmH0HXCvDjcgXPVN9rdbHa7EQmokZEdFDzaz&#10;o6J3VPQtp5nxhk2ZZFt24H8AVLScUX94fOLny4e3r59O3jO2++Sp/f/DyxcPL05evXzxSt43P949&#10;vVNa/uPJJ4J+kusmFXBmlSJ7O50KtiyKBSEkPV5BnwMNBJJHJ3Nk4Qb7lbCD8gKQTosPzeOTSgW+&#10;aNG7eTyH6xOTiYGQm+7TiIqmZjMvFPNR8RG6Vc/WtYWdqd1+NeojjhXipuOkF9TpZPKbCA1Ur2Rk&#10;0/Yx+9WPkrfcyOZTcE5XDyY7nQfoDK0MALpGBrj1j85HqvACMPH6TWCQ2t4GhICtIdZcGYqVBOFW&#10;xV2iQKqSgd1AgWmon4kCCNE3FYQK9gPFboMd6IZu5njdKXAUQFVN/XOzUBAVQAZoKymAGrW2VHMs&#10;j0L5QFsd1cRRAJcGHpwbon4RoGEMIQkgLIrxBJkXin0EYB5DSM73HjUwgNLTBQIGqdMNpkhNB0iv&#10;8DSArjEQ23yK9It0P50d0GqGAGNoELz58lCquUWr8HOpbP+diq57OTq09AicK0sxYEBZ9kXAS84/&#10;MNX6RUCl2VwAWKt4EmCo+lIB4MqKdJFXwPKMV18MINjU+wMLW55nKDY3s1OBLAGpZKo74sDcEvtV&#10;l1SogBpEKLAQ9ZkLzI7qCs20jHBbtzmAc1PvkJ7cZypVucDJKI4y8F7oNZZOYkCkr3zAqRLFg6Nf&#10;dNWvOzbB9isTXRB9OeLpV+1SRoia776jm6JeBO9/enr78O27N59OXr3/6eF/7t5Q5dAzaoH24uSR&#10;MoPpVsG1y08em0Mtf757//2Hly9ePz28OHm4f/rzD0/vvn139/Ftzyl+aP3VpJnaq/d3r//SEmLv&#10;3n98dyf/8tzVQ/8o1K3FWhel/ZOTslUM3xurHbGxGq2rEdXVXJujo7quqLusYtXpVnlFGR20d6yw&#10;rrPlmnCI0ljt9ECekewszwJ1tWhLe+PxIA2P6ZK2QG3AnoR28B6OaaU4ByY+aCfdfAYmPoKUM/Hx&#10;OoozUguogQntVl2ShuUaJPGhoxb5HZnQFguY+Chdq9A1MokwLoaVDaIEEFfFxus2H1EAcFVssHY5&#10;E78PuxULSwbl9dvQI+OggoI5Npew8Rou2HgVF9KwA7VK3AARgzgBsXXIjSbgtZZWKW7kEyyY4/zj&#10;sOjfOHnyccUKmwUfr+VKnqBmDl4n8ng1L4U8Xs+5egJKSyrzD+oJIK2CjbfkXJhQUjMfE7/H9Tlv&#10;CJ9RFm/IuYYDNCtfVWNTtWGz4UfLLkvBxas3XwwBkpVvwQGQVezBfH/pwhRsgg2v+qVbxfdv1K+5&#10;45fudtJQzFf/XVHyiVYfuTe3dvTMY8QkHRNvCyjTHDPxtspT4qDebgsm04wx52YzEgTgQ7UY4B41&#10;rzSjl9K9ltgQMNV4wS0hRMUjmy8LfU+4pd1mE7naL5Xm3ULOWwubO+0fm8h1kRJq05HLMtGt4Iti&#10;ZbQHUrMIOp94ra2hMH8r7NGE9a/j5VFWOejgoERtoy6fSmRzAQ9sQoSen5p2j0Gkgs/fB0iNNJn0&#10;SiCTY/qxX1HnJiItiyEeQ6kodgj5g/PXNeuVBqiU1/xRSXnN54+9ZhJrTiRqmH9NngXncqsdTFUu&#10;NPNpkYXYrdzmzH7TpWB/+eUPJHs7tX/lh5Lbn/989/BRG82/un/ztz896D/8qs08aAmMjwftmDj+&#10;48GB2nXIWZF1ZV8uOMrbHg96rw/aBp79eDC44v7toKHa24qsng74Bjew8D4rXyxkDXkWtP6648tI&#10;/YGFvw80sOggBSmjs+D738DC37YayHtg4e8CKQvakvo3pA3FwIMdzk7Dl5tBjvBkkAsSOnXwPWtk&#10;4nVaMPFKTYcTngsaeHocjldrOrljE7WRiVcs32vG4XjNFlbmFZsyie8E3c5oVexXo6TcL1sqe5a/&#10;WUAxGQZ59s/wislouYPa6cQptuhu5RPTMoaOkDhLc+dEfLO5I7TJf9viUYlntuVjbSsovVMZvKnI&#10;fCX79Q7Vl9Acx+c6/4//+H2PnO0N1L5CAzU6gUafqxnfsX2ui6vD9RnFUnlJXlydEo6DrmlrvGa5&#10;uTzjqlzHbaBGaZ7cPaI9HniXyPtdN81rkmi3p/HvhdTzIuXjHYVtDdSkJcIgkHfBtjVQKyTyjljJ&#10;yLsM1AMpHZp3GjY2UCtECj6ZZr2P6g5u2WWhphDK8e0e/MQxiqN7idct7JFYgNf4tgZq7TU94RRU&#10;Lp5rMjyv8xvp/TJYAd/vu+SaiT+yCmEdyeUepQr+2sYGasUAQyZ+2a6DHkuc7KcVL692KmPKjmQy&#10;Qu8Y0/LNLZRaKfgvVry84ilQXPDympeMuVGsEOih/Lx03YRIz6YGatUUhmhP1eImxHvK4YV8/G0N&#10;1LTF9GCjIe6zsYFaCxmONvrLG6hRIdRc6yECtLGDWmEKMSe/3ZdGU2AEel+pUplhHF/IyZc844ST&#10;t/XrSiZv6lXfM0ZDdJmupOXnMH0MCexEFaeQk39V7MUxJ784RENOPhleumQYYrnK1C7co55CTj6t&#10;q5xT2F4qTl7jlPmbc/IaL4wg5uQXCo8d1ApOISn/ouAUkvIPhcJDUn7l/sSk/PY4MSo8JuVXMgWF&#10;F1twSMo/rzgFhVej8yZ+URgm13pazangFJLyJUd8XMAhKb9awCEp/1DIxK5tl2lTB7WKkVf4tg5q&#10;hcI5N6OLVB0vnNrWiajAQbpWvriD2rA7MYK9f462sNQ7CEn5xZYSkvIr946unuvXtPfdKJJXeHVX&#10;CEn5JSev8NKPyjqojUJ5Ey9ZMQCua7OavL2DGvWnkce69nIqD1c76oH79/BNg18x6TLhAt4lHmRH&#10;PVR4kH8+1ENpBOwZs82Q87vFZrTk8S1VndpErkuV3Ngt5OzIsjDkq24iV4AHOaSbyHWolEe0iZz8&#10;zibMtqGyd9nItw2VXUgmJy9xizDsJzbybUNlZ7CRbxsqe3yNfNtQ9w5q1cahD6Z7B7Uvr0RAbv20&#10;g5oshB6GqIJJuq+BVGbdcLZRoVRyTfpH3ZmMDAGtZD+BHdSUDCTB8cWeVrg+3pVRKL61byGT/QJy&#10;U9nkslp+VLfCBaXMyY65gJEaN5DL18nmYTkjA6gx3RFRhQO+e7J66clbNn2L79mvxPnso6DNk54J&#10;oH63igZMXCUDyfqa14zS6+kKxqMEtRI0Exw1x9KMa1SKgu9FTbXz8OgvJZtbh3EDHdQ6GeBGjw5N&#10;b8chs1kACqHttn10bpLW0gpVqLdmYWjyrb8Umn3rvLSZTvBU5V7DwUUZ7xxDYK2cUD0VrS0A1qCN&#10;FmSUKjOQwaoVJ/oJaHuH/coeop4Iyr4VkwMt1JQXqDhhVSKAYrWSB2yhJuYLyWQ6gWjWcYt2zNm+&#10;28nmC3Ar2Sm9+tDSot18+lFtEghyrq3WBSSTGQW1Omw5byXbtjmA5HLTG8pn1yUKvIZFUd+g+Ict&#10;PeBcaOEYUOJAqeh5YDajukCBn2L1RubLhR90yYZAexqjmlsa134lXkD9XGuWqeZj3Egl/g7gpR4K&#10;KIagd1REpdLPAVnKC8yjahUUoVAq5CCK7kGKgsqF3EOxifleps7h3CL0zWKuLK2ZCHJVlAoM8KhU&#10;MtX0ijlbjHrxAZctvQcCKo7Y0tIAKSv6RPbrUwFNqFxghowK2IToHpRCUd2D5a9aBds9/fWGjVAr&#10;k4AvKhWQXp/HwfJXKnAK6Yqd7/UyQlCoRonm00ObUdvD51SbjhZlBdwOrRAEjil9Vke8RC7gq2mm&#10;IaiVprMDPGpFf9P5ONtJxOQRK9E8uEcLK3CNlucO1CBNH0VAO22NDIFHAKOa60GpUCm+TjZ3JDrZ&#10;xo8CbrI80C1VzRVd7raSicGCO6BuYODaVlEdB8C991H72n3U6Lo6Arhb1OX4AO7z5VrvlpdXiyRw&#10;OwD3V+uj1lBHYxcIWrkd/HC0PmoNSzO2pQgYkYbxGuWhjbzL86v2USvk4UOqC1Q1gonY7V+9j1oD&#10;QY3qDrl1G/uoNexSwooWUNfCxj5qFasAyhEg+GgGfD71DwpAb5TqM/R2MYPsjKysCqkCertqxRXA&#10;2//AfdSKrSAAt3/tPmrF5LHv2ievUnnAbVeTx55r5yR41tGiImy7gSJH2+RIYuf0d9lHrSHJx9FF&#10;zHYxOrrEraP7J++j1mCRo54iZruwTL5ldysgLD1hPhNOHtC6rY9adXb6w7PqNcbvPKtMFSe/lxdb&#10;Ab9QrYyK8yVgtgtGHFPtjM5bMsiopQDZrsbGL2udU3UiRMh2Q8aO6zdCtovBcQXl/rlfu49apSd/&#10;dO591IqjPCC2JXdjtAF+Pu7Tu7dR29uoDSW45EVpLwgnpQU+3j+eMNZZy8HsbdQGe2HvmaIUt5TZ&#10;KM+ZoGQbHWeNfBuyVN9w/4kKwu3QaAJcy4v07Q6N7vXLdZ/RkOwtteHYspp2aPQ/MDRacomeUQTn&#10;uG3U5tFCbX4B4gkavgM9pJQXCEgpL0Ql0RDwRT1GQEsHhUoDXvxQQCcYohI/ClHJaYgiQxpBRqhE&#10;IwOgRA36IG5GRu+I0zilqAO2UZN5+v/sXW1uFDEMvUpvwMd2UbU/+IW4ACdYQbWLhOiqQirHx57n&#10;zNobx2+hIxXQ9E9byXKSlzix4zex3KGW2owZwficxiRhLN0mRpjNc6P1SE2MpGStTTLxxpchOeBW&#10;x6tOVrYyarWUlX9ieVQTY9RR0CVptvhKijFYlcTSf6+MWj2Vi5ZRgwEQaoCd1IQ5ase/rKHK5P7a&#10;MmpYFYQO06ilhMPyj5dRw3YnW0Y1kXojJ0eJ7LSVlHnLhIpoUoQ/ZC1KmqlqsRED6x2lsetI7+0g&#10;LBu0zte9Mn5XbRu2SbNDC0GruBgVDHYCErBai0QXFgSZamuRSBkZiTBrjU5CrNEIMYSvbFK4Txx/&#10;7YCpJkvQvD/CV4ZlEHYaZpH0Ci4WYd/p+2JqifUKxPiIIdpE18vU7pPYRGOAYh3VMrWJJoeGOYdy&#10;DlW6zOmWa+JKCkMk3jQQJUKGO/GpbAupYQBWxHEZCC3Dd/o4/Rhy64OVL/BgpSzMnu80reXF+U53&#10;r7fb9rGgPAgOGz0Tnjabrbp8+mDl7ZIVxnAYhQcNXUZnUN1GTHFO+mh2tFfi87WD4mCyI89KNO3b&#10;K/Gpw4ESsWSixGdpB5WrBFeiJCQMz6V6AmyyFcxaNBnajyfQm0alwTy2OSzhWcqRGo9uPkWR1qR5&#10;Z8TSYVAeX80TJoO6AmA9nWZsZE2lejzGg4mS1p2eHJ1AZpreLeuHFahME1uvH1dgMk3J9ESPR3l6&#10;iCnRE1axptITPR7mUX8CzvkaFM/ljM+oPx5n5a703QkEJqkPmE1XeHhyoMYv5cGsh1cn80EF6lK+&#10;BgNxKYc40JbylRNIS8pWSZDxAA+0eHxzqxKv8DxNuTWEFyYHu7A697NVDdSEffiMr7jc60P660P6&#10;4kysr231GWixK0VG9iYELSQDjdDyP0opPzuRpOf0UjXG6iAN2JMvTk2ojkEhhPN7eCOBlUGErtKE&#10;EJR8ZSmnjSxEImSffzEp61UNp4Xr5B5Lp1f7Vd9QNV31FYjpIt0C7kQIvaqbA6J1xw2p8sYCMvWK&#10;MpTqDg2ElrlAWD+YeukPpsQZ7C8Qpif2lr9AeLN9t0XmS8uIIR1yvkBAaTFUGdvcymv2ONueXWUM&#10;yeEQNAa39HgzWYkX8H4raMPaGS/h3Vb1xDsVYn+z65ur8GGXhgSdCh9zgeJ92QsfcWmI06nw0UCu&#10;4jIY6FSE76LAxL3sRrg2SPsRqllMkVYyKx7TXIsHNR9OuDPQcKIfj4dVI6SkJx7XXIkHFiTuDhSP&#10;bKpET5Z5jeRKwl3BrGQNjn5+v1mDoz44erZfrMYufvFdUWWseQujhyHNA1VzIF5q7eTA/6w9KshM&#10;Jj5sCw5VrUeHLWjWQmisDb+9BtZ+41UweF21DNr6E5llfK61ytjI53r1dDrsDo+nTyj+etg9HfQv&#10;Ofcf96fj188f9j/2/v+pKuzu/u3D8eHbl/vH978AAAD//wMAUEsDBBQABgAIAAAAIQDV1ipi3gAA&#10;AAsBAAAPAAAAZHJzL2Rvd25yZXYueG1sTI9Ba8JAEIXvhf6HZYTedJO0isRsRKTtSQrVQultzI5J&#10;MDsbsmsS/31XKNjTvOE93nyTrUfTiJ46V1tWEM8iEMSF1TWXCr4Ob9MlCOeRNTaWScGVHKzzx4cM&#10;U20H/qR+70sRStilqKDyvk2ldEVFBt3MtsTBO9nOoA9rV0rd4RDKTSOTKFpIgzWHCxW2tK2oOO8v&#10;RsH7gMPmOX7td+fT9vpzmH9872JS6mkyblYgPI3+HoYbfkCHPDAd7YW1E42CafwSkn/z5idJsgBx&#10;DGq+DErmmfz/Q/4LAAD//wMAUEsBAi0AFAAGAAgAAAAhALaDOJL+AAAA4QEAABMAAAAAAAAAAAAA&#10;AAAAAAAAAFtDb250ZW50X1R5cGVzXS54bWxQSwECLQAUAAYACAAAACEAOP0h/9YAAACUAQAACwAA&#10;AAAAAAAAAAAAAAAvAQAAX3JlbHMvLnJlbHNQSwECLQAUAAYACAAAACEA5dpqi2WJAADeIQQADgAA&#10;AAAAAAAAAAAAAAAuAgAAZHJzL2Uyb0RvYy54bWxQSwECLQAUAAYACAAAACEA1dYqYt4AAAALAQAA&#10;DwAAAAAAAAAAAAAAAAC/iwAAZHJzL2Rvd25yZXYueG1sUEsFBgAAAAAEAAQA8wAAAMqMAAAAAA==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ounded Rectangle 1343" o:spid="_x0000_s1051" alt="Snowman with vertical brown and olive green rod background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773202">
    <w:abstractNumId w:val="9"/>
  </w:num>
  <w:num w:numId="2" w16cid:durableId="1402408150">
    <w:abstractNumId w:val="7"/>
  </w:num>
  <w:num w:numId="3" w16cid:durableId="724715686">
    <w:abstractNumId w:val="6"/>
  </w:num>
  <w:num w:numId="4" w16cid:durableId="1418138753">
    <w:abstractNumId w:val="5"/>
  </w:num>
  <w:num w:numId="5" w16cid:durableId="893584530">
    <w:abstractNumId w:val="4"/>
  </w:num>
  <w:num w:numId="6" w16cid:durableId="574316527">
    <w:abstractNumId w:val="8"/>
  </w:num>
  <w:num w:numId="7" w16cid:durableId="2106269936">
    <w:abstractNumId w:val="3"/>
  </w:num>
  <w:num w:numId="8" w16cid:durableId="879437351">
    <w:abstractNumId w:val="2"/>
  </w:num>
  <w:num w:numId="9" w16cid:durableId="1128668894">
    <w:abstractNumId w:val="1"/>
  </w:num>
  <w:num w:numId="10" w16cid:durableId="16155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79"/>
    <w:rsid w:val="00005FE5"/>
    <w:rsid w:val="0001291F"/>
    <w:rsid w:val="00015316"/>
    <w:rsid w:val="000167E3"/>
    <w:rsid w:val="00016E0E"/>
    <w:rsid w:val="00021148"/>
    <w:rsid w:val="00027990"/>
    <w:rsid w:val="00027AB3"/>
    <w:rsid w:val="00030767"/>
    <w:rsid w:val="00031F8D"/>
    <w:rsid w:val="000327FA"/>
    <w:rsid w:val="00033CD6"/>
    <w:rsid w:val="00051384"/>
    <w:rsid w:val="00052BA8"/>
    <w:rsid w:val="000564E2"/>
    <w:rsid w:val="000662F7"/>
    <w:rsid w:val="00070E0A"/>
    <w:rsid w:val="00087CC8"/>
    <w:rsid w:val="0009188A"/>
    <w:rsid w:val="00097B34"/>
    <w:rsid w:val="000A3ED4"/>
    <w:rsid w:val="000A44CA"/>
    <w:rsid w:val="000A650C"/>
    <w:rsid w:val="000B4126"/>
    <w:rsid w:val="000C33BA"/>
    <w:rsid w:val="000C7510"/>
    <w:rsid w:val="000D2183"/>
    <w:rsid w:val="000D4641"/>
    <w:rsid w:val="000D670A"/>
    <w:rsid w:val="000E0A23"/>
    <w:rsid w:val="000F489C"/>
    <w:rsid w:val="00100404"/>
    <w:rsid w:val="001113BF"/>
    <w:rsid w:val="00113D73"/>
    <w:rsid w:val="00116241"/>
    <w:rsid w:val="0012306B"/>
    <w:rsid w:val="001309A3"/>
    <w:rsid w:val="00137DCF"/>
    <w:rsid w:val="00140A15"/>
    <w:rsid w:val="00151FFB"/>
    <w:rsid w:val="001619D9"/>
    <w:rsid w:val="00161A1F"/>
    <w:rsid w:val="00176966"/>
    <w:rsid w:val="001924A0"/>
    <w:rsid w:val="001927F8"/>
    <w:rsid w:val="001A0FA9"/>
    <w:rsid w:val="001A11E6"/>
    <w:rsid w:val="001B45C4"/>
    <w:rsid w:val="001B63B0"/>
    <w:rsid w:val="001C1C26"/>
    <w:rsid w:val="001C7FDA"/>
    <w:rsid w:val="001D021E"/>
    <w:rsid w:val="001E6BAC"/>
    <w:rsid w:val="001F2D3D"/>
    <w:rsid w:val="00204A4D"/>
    <w:rsid w:val="00206F08"/>
    <w:rsid w:val="002145A1"/>
    <w:rsid w:val="00216B1A"/>
    <w:rsid w:val="002303FB"/>
    <w:rsid w:val="00235EEC"/>
    <w:rsid w:val="0024017F"/>
    <w:rsid w:val="00246778"/>
    <w:rsid w:val="002534BF"/>
    <w:rsid w:val="002574B0"/>
    <w:rsid w:val="00262650"/>
    <w:rsid w:val="00263B37"/>
    <w:rsid w:val="00267E2D"/>
    <w:rsid w:val="0027036C"/>
    <w:rsid w:val="002713F0"/>
    <w:rsid w:val="002965E6"/>
    <w:rsid w:val="00296D5E"/>
    <w:rsid w:val="002A7852"/>
    <w:rsid w:val="002A7E32"/>
    <w:rsid w:val="002B1C27"/>
    <w:rsid w:val="002B1D7D"/>
    <w:rsid w:val="002B28CD"/>
    <w:rsid w:val="002B3594"/>
    <w:rsid w:val="002B504B"/>
    <w:rsid w:val="002C1570"/>
    <w:rsid w:val="002C63C9"/>
    <w:rsid w:val="002D457E"/>
    <w:rsid w:val="002E41FA"/>
    <w:rsid w:val="002F04D4"/>
    <w:rsid w:val="003153B5"/>
    <w:rsid w:val="0031570D"/>
    <w:rsid w:val="00332CAE"/>
    <w:rsid w:val="0033518D"/>
    <w:rsid w:val="0034729E"/>
    <w:rsid w:val="0035070E"/>
    <w:rsid w:val="00352D36"/>
    <w:rsid w:val="00366503"/>
    <w:rsid w:val="003775AE"/>
    <w:rsid w:val="003819D5"/>
    <w:rsid w:val="00391B29"/>
    <w:rsid w:val="003974BE"/>
    <w:rsid w:val="003A7D81"/>
    <w:rsid w:val="003B1595"/>
    <w:rsid w:val="003B49AA"/>
    <w:rsid w:val="003D2987"/>
    <w:rsid w:val="003D7813"/>
    <w:rsid w:val="003E1C3A"/>
    <w:rsid w:val="003E790F"/>
    <w:rsid w:val="003F0EFD"/>
    <w:rsid w:val="004223D2"/>
    <w:rsid w:val="00424B6B"/>
    <w:rsid w:val="0043507D"/>
    <w:rsid w:val="0044637D"/>
    <w:rsid w:val="00451B07"/>
    <w:rsid w:val="004600B0"/>
    <w:rsid w:val="004667A9"/>
    <w:rsid w:val="00467E54"/>
    <w:rsid w:val="00470D18"/>
    <w:rsid w:val="00472947"/>
    <w:rsid w:val="0047384D"/>
    <w:rsid w:val="00475CCF"/>
    <w:rsid w:val="004825E2"/>
    <w:rsid w:val="00492CB1"/>
    <w:rsid w:val="00493EEA"/>
    <w:rsid w:val="004B6058"/>
    <w:rsid w:val="004B7838"/>
    <w:rsid w:val="004C2E53"/>
    <w:rsid w:val="004C7CEF"/>
    <w:rsid w:val="004D1B5C"/>
    <w:rsid w:val="004D31DB"/>
    <w:rsid w:val="004E0EB4"/>
    <w:rsid w:val="004F180F"/>
    <w:rsid w:val="004F2066"/>
    <w:rsid w:val="004F3D50"/>
    <w:rsid w:val="004F4F14"/>
    <w:rsid w:val="005130B7"/>
    <w:rsid w:val="00514809"/>
    <w:rsid w:val="0051575C"/>
    <w:rsid w:val="005232AF"/>
    <w:rsid w:val="00523F2B"/>
    <w:rsid w:val="00535093"/>
    <w:rsid w:val="00540C16"/>
    <w:rsid w:val="00542DEC"/>
    <w:rsid w:val="00547CED"/>
    <w:rsid w:val="0055327E"/>
    <w:rsid w:val="00553D59"/>
    <w:rsid w:val="0056346D"/>
    <w:rsid w:val="00564463"/>
    <w:rsid w:val="00577D13"/>
    <w:rsid w:val="005819B7"/>
    <w:rsid w:val="0058595E"/>
    <w:rsid w:val="00590946"/>
    <w:rsid w:val="005940D1"/>
    <w:rsid w:val="00596E96"/>
    <w:rsid w:val="005A28F0"/>
    <w:rsid w:val="005A2F3F"/>
    <w:rsid w:val="005C0A27"/>
    <w:rsid w:val="005C4152"/>
    <w:rsid w:val="005E35AD"/>
    <w:rsid w:val="005E51DD"/>
    <w:rsid w:val="005F3F2A"/>
    <w:rsid w:val="005F4A26"/>
    <w:rsid w:val="00605FD5"/>
    <w:rsid w:val="0060652D"/>
    <w:rsid w:val="00606B75"/>
    <w:rsid w:val="00622BED"/>
    <w:rsid w:val="0062502E"/>
    <w:rsid w:val="006347CC"/>
    <w:rsid w:val="00637062"/>
    <w:rsid w:val="00640B73"/>
    <w:rsid w:val="00641E55"/>
    <w:rsid w:val="00643503"/>
    <w:rsid w:val="00643927"/>
    <w:rsid w:val="0064493F"/>
    <w:rsid w:val="006518AF"/>
    <w:rsid w:val="006605D8"/>
    <w:rsid w:val="00665F69"/>
    <w:rsid w:val="00671B3C"/>
    <w:rsid w:val="006769A2"/>
    <w:rsid w:val="00683EEF"/>
    <w:rsid w:val="006B3440"/>
    <w:rsid w:val="006B68CC"/>
    <w:rsid w:val="006B7105"/>
    <w:rsid w:val="006C6A46"/>
    <w:rsid w:val="006D1860"/>
    <w:rsid w:val="006D4957"/>
    <w:rsid w:val="006D6478"/>
    <w:rsid w:val="006E13C6"/>
    <w:rsid w:val="006E4569"/>
    <w:rsid w:val="006F5AD1"/>
    <w:rsid w:val="006F6ED5"/>
    <w:rsid w:val="00704424"/>
    <w:rsid w:val="00716DC7"/>
    <w:rsid w:val="00721C7E"/>
    <w:rsid w:val="00721D06"/>
    <w:rsid w:val="00737368"/>
    <w:rsid w:val="0073743A"/>
    <w:rsid w:val="00742809"/>
    <w:rsid w:val="00763BF7"/>
    <w:rsid w:val="00774F17"/>
    <w:rsid w:val="007867A3"/>
    <w:rsid w:val="0079363B"/>
    <w:rsid w:val="007B7A20"/>
    <w:rsid w:val="007C22AA"/>
    <w:rsid w:val="007D079B"/>
    <w:rsid w:val="007D15C3"/>
    <w:rsid w:val="007D42FC"/>
    <w:rsid w:val="007D57C7"/>
    <w:rsid w:val="007E5088"/>
    <w:rsid w:val="007E69EC"/>
    <w:rsid w:val="0080533C"/>
    <w:rsid w:val="00827361"/>
    <w:rsid w:val="00832021"/>
    <w:rsid w:val="00832430"/>
    <w:rsid w:val="00833FC2"/>
    <w:rsid w:val="00850CDF"/>
    <w:rsid w:val="008557DE"/>
    <w:rsid w:val="00856C40"/>
    <w:rsid w:val="00863BE1"/>
    <w:rsid w:val="00874EB4"/>
    <w:rsid w:val="00877C10"/>
    <w:rsid w:val="008804C9"/>
    <w:rsid w:val="008845D3"/>
    <w:rsid w:val="00887AA4"/>
    <w:rsid w:val="00892AE9"/>
    <w:rsid w:val="008935C1"/>
    <w:rsid w:val="00895114"/>
    <w:rsid w:val="008A4F59"/>
    <w:rsid w:val="008B1974"/>
    <w:rsid w:val="008B3E5D"/>
    <w:rsid w:val="008C79E7"/>
    <w:rsid w:val="008D1A9E"/>
    <w:rsid w:val="008D7D87"/>
    <w:rsid w:val="008E4DDD"/>
    <w:rsid w:val="008E57C5"/>
    <w:rsid w:val="008E6311"/>
    <w:rsid w:val="008F65BB"/>
    <w:rsid w:val="008F7EE2"/>
    <w:rsid w:val="00902D67"/>
    <w:rsid w:val="00904580"/>
    <w:rsid w:val="00910B8B"/>
    <w:rsid w:val="00911A26"/>
    <w:rsid w:val="0092468F"/>
    <w:rsid w:val="00925BBE"/>
    <w:rsid w:val="00943D2F"/>
    <w:rsid w:val="009601B4"/>
    <w:rsid w:val="009810CC"/>
    <w:rsid w:val="009850BC"/>
    <w:rsid w:val="00987565"/>
    <w:rsid w:val="00987D6A"/>
    <w:rsid w:val="00995932"/>
    <w:rsid w:val="009A090F"/>
    <w:rsid w:val="009A38C2"/>
    <w:rsid w:val="009A3B33"/>
    <w:rsid w:val="009B5881"/>
    <w:rsid w:val="009C0210"/>
    <w:rsid w:val="009C08DB"/>
    <w:rsid w:val="009C7099"/>
    <w:rsid w:val="009D3CD4"/>
    <w:rsid w:val="009D6598"/>
    <w:rsid w:val="009E3983"/>
    <w:rsid w:val="009F1582"/>
    <w:rsid w:val="009F2C97"/>
    <w:rsid w:val="009F32EF"/>
    <w:rsid w:val="00A074CD"/>
    <w:rsid w:val="00A145A7"/>
    <w:rsid w:val="00A24082"/>
    <w:rsid w:val="00A261B8"/>
    <w:rsid w:val="00A35DDD"/>
    <w:rsid w:val="00A4072B"/>
    <w:rsid w:val="00A619B2"/>
    <w:rsid w:val="00A65EF1"/>
    <w:rsid w:val="00A670C2"/>
    <w:rsid w:val="00A736FF"/>
    <w:rsid w:val="00A95E6D"/>
    <w:rsid w:val="00AA2D2B"/>
    <w:rsid w:val="00AA6258"/>
    <w:rsid w:val="00AB0FAF"/>
    <w:rsid w:val="00AB6E37"/>
    <w:rsid w:val="00AC4C39"/>
    <w:rsid w:val="00AD4E31"/>
    <w:rsid w:val="00AF0479"/>
    <w:rsid w:val="00B13437"/>
    <w:rsid w:val="00B20955"/>
    <w:rsid w:val="00B20EEB"/>
    <w:rsid w:val="00B24199"/>
    <w:rsid w:val="00B24D8A"/>
    <w:rsid w:val="00B46AB8"/>
    <w:rsid w:val="00B510F7"/>
    <w:rsid w:val="00B56975"/>
    <w:rsid w:val="00B70393"/>
    <w:rsid w:val="00B749E6"/>
    <w:rsid w:val="00B93B06"/>
    <w:rsid w:val="00B9543B"/>
    <w:rsid w:val="00BA4C59"/>
    <w:rsid w:val="00BA5015"/>
    <w:rsid w:val="00BB0AE7"/>
    <w:rsid w:val="00BC010D"/>
    <w:rsid w:val="00BC16D8"/>
    <w:rsid w:val="00BC25CC"/>
    <w:rsid w:val="00BC60C2"/>
    <w:rsid w:val="00BC6ABA"/>
    <w:rsid w:val="00BD392B"/>
    <w:rsid w:val="00BD3A06"/>
    <w:rsid w:val="00BE1823"/>
    <w:rsid w:val="00BF1E11"/>
    <w:rsid w:val="00BF5564"/>
    <w:rsid w:val="00C004DA"/>
    <w:rsid w:val="00C02576"/>
    <w:rsid w:val="00C03902"/>
    <w:rsid w:val="00C072CC"/>
    <w:rsid w:val="00C109B2"/>
    <w:rsid w:val="00C114A8"/>
    <w:rsid w:val="00C14365"/>
    <w:rsid w:val="00C16DF9"/>
    <w:rsid w:val="00C22713"/>
    <w:rsid w:val="00C25F5A"/>
    <w:rsid w:val="00C278DA"/>
    <w:rsid w:val="00C4094E"/>
    <w:rsid w:val="00C52B4B"/>
    <w:rsid w:val="00C53CB8"/>
    <w:rsid w:val="00C54B05"/>
    <w:rsid w:val="00C57D3F"/>
    <w:rsid w:val="00C71A54"/>
    <w:rsid w:val="00C738A2"/>
    <w:rsid w:val="00C944B1"/>
    <w:rsid w:val="00CA62FC"/>
    <w:rsid w:val="00CB6BCC"/>
    <w:rsid w:val="00CB7A43"/>
    <w:rsid w:val="00CC0FF3"/>
    <w:rsid w:val="00CC3FBD"/>
    <w:rsid w:val="00CD4BDB"/>
    <w:rsid w:val="00CD5E45"/>
    <w:rsid w:val="00CD7F0C"/>
    <w:rsid w:val="00CE376D"/>
    <w:rsid w:val="00CF2279"/>
    <w:rsid w:val="00CF3154"/>
    <w:rsid w:val="00CF4460"/>
    <w:rsid w:val="00D1697E"/>
    <w:rsid w:val="00D20965"/>
    <w:rsid w:val="00D3035F"/>
    <w:rsid w:val="00D30DC2"/>
    <w:rsid w:val="00D32996"/>
    <w:rsid w:val="00D351B0"/>
    <w:rsid w:val="00D362D8"/>
    <w:rsid w:val="00D513FC"/>
    <w:rsid w:val="00D67EAE"/>
    <w:rsid w:val="00D80EBB"/>
    <w:rsid w:val="00D84128"/>
    <w:rsid w:val="00D8657F"/>
    <w:rsid w:val="00D8737D"/>
    <w:rsid w:val="00D92D15"/>
    <w:rsid w:val="00D9384B"/>
    <w:rsid w:val="00D96FC2"/>
    <w:rsid w:val="00DA04E1"/>
    <w:rsid w:val="00DA3A93"/>
    <w:rsid w:val="00DA4028"/>
    <w:rsid w:val="00DA48A7"/>
    <w:rsid w:val="00DA56E6"/>
    <w:rsid w:val="00DB7DC1"/>
    <w:rsid w:val="00DC0B6C"/>
    <w:rsid w:val="00DC36A3"/>
    <w:rsid w:val="00DC7FAA"/>
    <w:rsid w:val="00DE6F66"/>
    <w:rsid w:val="00E024BA"/>
    <w:rsid w:val="00E03C03"/>
    <w:rsid w:val="00E112D7"/>
    <w:rsid w:val="00E116D2"/>
    <w:rsid w:val="00E1328D"/>
    <w:rsid w:val="00E153F5"/>
    <w:rsid w:val="00E35F16"/>
    <w:rsid w:val="00E404C5"/>
    <w:rsid w:val="00E430F9"/>
    <w:rsid w:val="00E44D64"/>
    <w:rsid w:val="00E50F20"/>
    <w:rsid w:val="00E52446"/>
    <w:rsid w:val="00E546FF"/>
    <w:rsid w:val="00E570FE"/>
    <w:rsid w:val="00E6054E"/>
    <w:rsid w:val="00E61733"/>
    <w:rsid w:val="00E742F0"/>
    <w:rsid w:val="00E80644"/>
    <w:rsid w:val="00E85D47"/>
    <w:rsid w:val="00E962CF"/>
    <w:rsid w:val="00EA072F"/>
    <w:rsid w:val="00EA7D4E"/>
    <w:rsid w:val="00EB7546"/>
    <w:rsid w:val="00ED0CB5"/>
    <w:rsid w:val="00ED3A4D"/>
    <w:rsid w:val="00EE4F11"/>
    <w:rsid w:val="00EF370B"/>
    <w:rsid w:val="00F11651"/>
    <w:rsid w:val="00F16FAF"/>
    <w:rsid w:val="00F17B63"/>
    <w:rsid w:val="00F34151"/>
    <w:rsid w:val="00F406B8"/>
    <w:rsid w:val="00F43E1A"/>
    <w:rsid w:val="00F54AB4"/>
    <w:rsid w:val="00F6120D"/>
    <w:rsid w:val="00F66954"/>
    <w:rsid w:val="00F75AEA"/>
    <w:rsid w:val="00F7671C"/>
    <w:rsid w:val="00F81300"/>
    <w:rsid w:val="00F85E4E"/>
    <w:rsid w:val="00FB52DC"/>
    <w:rsid w:val="00FC18DD"/>
    <w:rsid w:val="00FD24F1"/>
    <w:rsid w:val="00FE26FB"/>
    <w:rsid w:val="00FE2C13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39E2"/>
  <w15:chartTrackingRefBased/>
  <w15:docId w15:val="{DDE33B5A-3A9B-4491-8C78-7270F25D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cott\AppData\Roaming\Microsoft\Templates\Holiday%20stationery%20(with%20snowman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9BB457-B420-48BD-994D-7EC218C94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snowman)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Sheery Houston</dc:creator>
  <cp:lastModifiedBy>WHMI</cp:lastModifiedBy>
  <cp:revision>3</cp:revision>
  <cp:lastPrinted>2025-12-10T17:50:00Z</cp:lastPrinted>
  <dcterms:created xsi:type="dcterms:W3CDTF">2025-12-10T21:57:00Z</dcterms:created>
  <dcterms:modified xsi:type="dcterms:W3CDTF">2025-12-10T21:58:00Z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